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16" w:rsidRDefault="00EC5316" w:rsidP="004345BB">
      <w:pPr>
        <w:jc w:val="center"/>
        <w:rPr>
          <w:b/>
          <w:sz w:val="28"/>
          <w:szCs w:val="28"/>
        </w:rPr>
      </w:pPr>
    </w:p>
    <w:p w:rsidR="004345BB" w:rsidRDefault="004345BB" w:rsidP="004345BB">
      <w:pPr>
        <w:jc w:val="center"/>
        <w:rPr>
          <w:b/>
          <w:sz w:val="28"/>
          <w:szCs w:val="28"/>
        </w:rPr>
      </w:pPr>
    </w:p>
    <w:p w:rsidR="004345BB" w:rsidRDefault="004345BB" w:rsidP="004345BB">
      <w:pPr>
        <w:jc w:val="center"/>
        <w:rPr>
          <w:b/>
          <w:sz w:val="28"/>
          <w:szCs w:val="28"/>
        </w:rPr>
      </w:pPr>
    </w:p>
    <w:p w:rsidR="004345BB" w:rsidRDefault="004345BB" w:rsidP="004345BB">
      <w:pPr>
        <w:jc w:val="center"/>
        <w:rPr>
          <w:b/>
          <w:sz w:val="28"/>
          <w:szCs w:val="28"/>
        </w:rPr>
      </w:pPr>
    </w:p>
    <w:p w:rsidR="004345BB" w:rsidRDefault="004345BB" w:rsidP="004345BB">
      <w:pPr>
        <w:jc w:val="center"/>
        <w:rPr>
          <w:b/>
          <w:sz w:val="28"/>
          <w:szCs w:val="28"/>
        </w:rPr>
      </w:pPr>
    </w:p>
    <w:p w:rsidR="004345BB" w:rsidRDefault="004345BB" w:rsidP="004345BB">
      <w:pPr>
        <w:jc w:val="center"/>
        <w:rPr>
          <w:b/>
          <w:sz w:val="28"/>
          <w:szCs w:val="28"/>
        </w:rPr>
      </w:pPr>
    </w:p>
    <w:p w:rsidR="004345BB" w:rsidRDefault="004345BB" w:rsidP="004345BB">
      <w:pPr>
        <w:jc w:val="center"/>
        <w:rPr>
          <w:b/>
          <w:sz w:val="28"/>
          <w:szCs w:val="28"/>
        </w:rPr>
      </w:pPr>
    </w:p>
    <w:p w:rsidR="004345BB" w:rsidRDefault="004345BB" w:rsidP="004345BB">
      <w:pPr>
        <w:jc w:val="center"/>
        <w:rPr>
          <w:b/>
          <w:sz w:val="28"/>
          <w:szCs w:val="28"/>
        </w:rPr>
      </w:pPr>
    </w:p>
    <w:p w:rsidR="004345BB" w:rsidRPr="004345BB" w:rsidRDefault="004345BB" w:rsidP="004345BB">
      <w:pPr>
        <w:jc w:val="center"/>
        <w:rPr>
          <w:b/>
          <w:sz w:val="28"/>
          <w:szCs w:val="28"/>
        </w:rPr>
      </w:pPr>
    </w:p>
    <w:p w:rsidR="00D2059D" w:rsidRPr="004345BB" w:rsidRDefault="001E1738" w:rsidP="004345BB">
      <w:pPr>
        <w:jc w:val="center"/>
        <w:rPr>
          <w:b/>
          <w:bCs/>
          <w:sz w:val="28"/>
          <w:szCs w:val="28"/>
        </w:rPr>
      </w:pPr>
      <w:r w:rsidRPr="004345BB">
        <w:rPr>
          <w:b/>
          <w:sz w:val="28"/>
          <w:szCs w:val="28"/>
        </w:rPr>
        <w:t xml:space="preserve">О </w:t>
      </w:r>
      <w:r w:rsidR="00245D36" w:rsidRPr="004345BB">
        <w:rPr>
          <w:b/>
          <w:sz w:val="28"/>
          <w:szCs w:val="28"/>
        </w:rPr>
        <w:t>внесении изменени</w:t>
      </w:r>
      <w:r w:rsidR="00E6706D" w:rsidRPr="004345BB">
        <w:rPr>
          <w:b/>
          <w:sz w:val="28"/>
          <w:szCs w:val="28"/>
        </w:rPr>
        <w:t xml:space="preserve">й </w:t>
      </w:r>
      <w:r w:rsidR="008A01FF" w:rsidRPr="004345BB">
        <w:rPr>
          <w:b/>
          <w:sz w:val="28"/>
          <w:szCs w:val="28"/>
        </w:rPr>
        <w:t xml:space="preserve">в </w:t>
      </w:r>
      <w:r w:rsidR="00D2059D" w:rsidRPr="004345BB">
        <w:rPr>
          <w:b/>
          <w:sz w:val="28"/>
          <w:szCs w:val="28"/>
        </w:rPr>
        <w:t xml:space="preserve">статью 1 Закона Ярославской области </w:t>
      </w:r>
      <w:r w:rsidR="00D2059D" w:rsidRPr="004345BB">
        <w:rPr>
          <w:b/>
          <w:sz w:val="28"/>
          <w:szCs w:val="28"/>
        </w:rPr>
        <w:br/>
        <w:t>«О государственных должностях Ярославской области»</w:t>
      </w:r>
      <w:r w:rsidR="00D2059D" w:rsidRPr="004345BB">
        <w:rPr>
          <w:sz w:val="28"/>
          <w:szCs w:val="28"/>
        </w:rPr>
        <w:t xml:space="preserve"> </w:t>
      </w:r>
      <w:r w:rsidR="00D2059D" w:rsidRPr="004345BB">
        <w:rPr>
          <w:sz w:val="28"/>
          <w:szCs w:val="28"/>
        </w:rPr>
        <w:br/>
      </w:r>
      <w:r w:rsidR="00D2059D" w:rsidRPr="004345BB">
        <w:rPr>
          <w:b/>
          <w:sz w:val="28"/>
          <w:szCs w:val="28"/>
        </w:rPr>
        <w:t xml:space="preserve">и статью 5 Закона Ярославской области «Об отдельных вопросах </w:t>
      </w:r>
      <w:r w:rsidR="00D2059D" w:rsidRPr="004345BB">
        <w:rPr>
          <w:b/>
          <w:sz w:val="28"/>
          <w:szCs w:val="28"/>
        </w:rPr>
        <w:br/>
        <w:t xml:space="preserve">организации деятельности контрольно-счетных органов </w:t>
      </w:r>
      <w:r w:rsidR="00D2059D" w:rsidRPr="004345BB">
        <w:rPr>
          <w:b/>
          <w:sz w:val="28"/>
          <w:szCs w:val="28"/>
        </w:rPr>
        <w:br/>
        <w:t>муниципальных образований Ярославской области»</w:t>
      </w:r>
    </w:p>
    <w:p w:rsidR="000742AE" w:rsidRPr="004345BB" w:rsidRDefault="000742AE" w:rsidP="004345BB">
      <w:pPr>
        <w:rPr>
          <w:sz w:val="28"/>
          <w:szCs w:val="28"/>
        </w:rPr>
      </w:pPr>
    </w:p>
    <w:p w:rsidR="00016522" w:rsidRPr="004345BB" w:rsidRDefault="00016522" w:rsidP="004345BB">
      <w:pPr>
        <w:rPr>
          <w:sz w:val="28"/>
          <w:szCs w:val="28"/>
        </w:rPr>
      </w:pPr>
    </w:p>
    <w:p w:rsidR="002771BF" w:rsidRPr="004345BB" w:rsidRDefault="002771BF" w:rsidP="004345BB">
      <w:pPr>
        <w:pStyle w:val="ab"/>
        <w:jc w:val="left"/>
        <w:rPr>
          <w:szCs w:val="28"/>
        </w:rPr>
      </w:pPr>
      <w:proofErr w:type="gramStart"/>
      <w:r w:rsidRPr="004345BB">
        <w:rPr>
          <w:szCs w:val="28"/>
        </w:rPr>
        <w:t>Принят</w:t>
      </w:r>
      <w:proofErr w:type="gramEnd"/>
      <w:r w:rsidRPr="004345BB">
        <w:rPr>
          <w:szCs w:val="28"/>
        </w:rPr>
        <w:t xml:space="preserve"> Ярославской областной Думой </w:t>
      </w:r>
    </w:p>
    <w:p w:rsidR="00D86A0E" w:rsidRPr="004345BB" w:rsidRDefault="00161961" w:rsidP="004345BB">
      <w:pPr>
        <w:pStyle w:val="ab"/>
        <w:rPr>
          <w:szCs w:val="28"/>
        </w:rPr>
      </w:pPr>
      <w:r w:rsidRPr="004345BB">
        <w:rPr>
          <w:szCs w:val="28"/>
        </w:rPr>
        <w:t>28 мая</w:t>
      </w:r>
      <w:r w:rsidR="002771BF" w:rsidRPr="004345BB">
        <w:rPr>
          <w:szCs w:val="28"/>
        </w:rPr>
        <w:t xml:space="preserve"> 20</w:t>
      </w:r>
      <w:r w:rsidR="008B07E9" w:rsidRPr="004345BB">
        <w:rPr>
          <w:szCs w:val="28"/>
        </w:rPr>
        <w:t>2</w:t>
      </w:r>
      <w:r w:rsidR="00D2059D" w:rsidRPr="004345BB">
        <w:rPr>
          <w:szCs w:val="28"/>
        </w:rPr>
        <w:t>6</w:t>
      </w:r>
      <w:r w:rsidR="002771BF" w:rsidRPr="004345BB">
        <w:rPr>
          <w:szCs w:val="28"/>
        </w:rPr>
        <w:t xml:space="preserve"> года</w:t>
      </w:r>
    </w:p>
    <w:p w:rsidR="008A01FF" w:rsidRPr="004345BB" w:rsidRDefault="008A01FF" w:rsidP="004345BB">
      <w:pPr>
        <w:jc w:val="both"/>
        <w:rPr>
          <w:sz w:val="28"/>
          <w:szCs w:val="28"/>
        </w:rPr>
      </w:pPr>
    </w:p>
    <w:p w:rsidR="008936AF" w:rsidRPr="004345BB" w:rsidRDefault="008936AF" w:rsidP="004345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4FA7" w:rsidRPr="004345BB" w:rsidRDefault="00874FA7" w:rsidP="004345BB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345BB">
        <w:rPr>
          <w:rFonts w:eastAsia="Calibri"/>
          <w:b/>
          <w:bCs/>
          <w:sz w:val="28"/>
          <w:szCs w:val="28"/>
          <w:lang w:eastAsia="en-US"/>
        </w:rPr>
        <w:t xml:space="preserve">Статья </w:t>
      </w:r>
      <w:r w:rsidR="00AE472C" w:rsidRPr="004345BB">
        <w:rPr>
          <w:rFonts w:eastAsia="Calibri"/>
          <w:b/>
          <w:bCs/>
          <w:sz w:val="28"/>
          <w:szCs w:val="28"/>
          <w:lang w:eastAsia="en-US"/>
        </w:rPr>
        <w:t>1</w:t>
      </w:r>
    </w:p>
    <w:p w:rsidR="00874FA7" w:rsidRPr="004345BB" w:rsidRDefault="009A771B" w:rsidP="004345BB">
      <w:pPr>
        <w:ind w:firstLine="709"/>
        <w:jc w:val="both"/>
        <w:rPr>
          <w:sz w:val="28"/>
          <w:szCs w:val="28"/>
        </w:rPr>
      </w:pPr>
      <w:r w:rsidRPr="004345BB">
        <w:rPr>
          <w:rFonts w:eastAsia="Calibri"/>
          <w:bCs/>
          <w:sz w:val="28"/>
          <w:szCs w:val="28"/>
          <w:lang w:eastAsia="en-US"/>
        </w:rPr>
        <w:t xml:space="preserve">В </w:t>
      </w:r>
      <w:r w:rsidRPr="004345BB">
        <w:rPr>
          <w:sz w:val="28"/>
          <w:szCs w:val="28"/>
        </w:rPr>
        <w:t xml:space="preserve">части 4 статьи 1 </w:t>
      </w:r>
      <w:r w:rsidR="00874FA7" w:rsidRPr="004345BB">
        <w:rPr>
          <w:rFonts w:eastAsia="Calibri"/>
          <w:bCs/>
          <w:sz w:val="28"/>
          <w:szCs w:val="28"/>
          <w:lang w:eastAsia="en-US"/>
        </w:rPr>
        <w:t>Закон</w:t>
      </w:r>
      <w:r w:rsidRPr="004345BB">
        <w:rPr>
          <w:rFonts w:eastAsia="Calibri"/>
          <w:bCs/>
          <w:sz w:val="28"/>
          <w:szCs w:val="28"/>
          <w:lang w:eastAsia="en-US"/>
        </w:rPr>
        <w:t>а</w:t>
      </w:r>
      <w:r w:rsidR="00874FA7" w:rsidRPr="004345BB">
        <w:rPr>
          <w:rFonts w:eastAsia="Calibri"/>
          <w:bCs/>
          <w:sz w:val="28"/>
          <w:szCs w:val="28"/>
          <w:lang w:eastAsia="en-US"/>
        </w:rPr>
        <w:t xml:space="preserve"> Ярославской области от 28.12.2011 № 55-з «О</w:t>
      </w:r>
      <w:r w:rsidR="004345BB">
        <w:rPr>
          <w:rFonts w:eastAsia="Calibri"/>
          <w:bCs/>
          <w:sz w:val="28"/>
          <w:szCs w:val="28"/>
          <w:lang w:eastAsia="en-US"/>
        </w:rPr>
        <w:t> </w:t>
      </w:r>
      <w:r w:rsidR="00874FA7" w:rsidRPr="004345BB">
        <w:rPr>
          <w:rFonts w:eastAsia="Calibri"/>
          <w:bCs/>
          <w:sz w:val="28"/>
          <w:szCs w:val="28"/>
          <w:lang w:eastAsia="en-US"/>
        </w:rPr>
        <w:t>государственных должностях Ярославской области» (Документ-Регион, 2011, 30 декабря, № 112; 2022, 13 мая, № 36; 2023, 7 июля, № 51</w:t>
      </w:r>
      <w:r w:rsidR="00874FA7" w:rsidRPr="004345BB">
        <w:rPr>
          <w:sz w:val="28"/>
          <w:szCs w:val="28"/>
        </w:rPr>
        <w:t>; 202</w:t>
      </w:r>
      <w:r w:rsidR="00D778C1" w:rsidRPr="004345BB">
        <w:rPr>
          <w:sz w:val="28"/>
          <w:szCs w:val="28"/>
        </w:rPr>
        <w:t>5</w:t>
      </w:r>
      <w:r w:rsidR="00874FA7" w:rsidRPr="004345BB">
        <w:rPr>
          <w:sz w:val="28"/>
          <w:szCs w:val="28"/>
        </w:rPr>
        <w:t xml:space="preserve">, </w:t>
      </w:r>
      <w:r w:rsidR="00D778C1" w:rsidRPr="004345BB">
        <w:rPr>
          <w:sz w:val="28"/>
          <w:szCs w:val="28"/>
        </w:rPr>
        <w:t>26 д</w:t>
      </w:r>
      <w:r w:rsidR="00D778C1" w:rsidRPr="004345BB">
        <w:rPr>
          <w:sz w:val="28"/>
          <w:szCs w:val="28"/>
        </w:rPr>
        <w:t>е</w:t>
      </w:r>
      <w:r w:rsidR="00D778C1" w:rsidRPr="004345BB">
        <w:rPr>
          <w:sz w:val="28"/>
          <w:szCs w:val="28"/>
        </w:rPr>
        <w:t>кабря,</w:t>
      </w:r>
      <w:r w:rsidR="00874FA7" w:rsidRPr="004345BB">
        <w:rPr>
          <w:sz w:val="28"/>
          <w:szCs w:val="28"/>
        </w:rPr>
        <w:t xml:space="preserve"> № 9</w:t>
      </w:r>
      <w:r w:rsidR="00D778C1" w:rsidRPr="004345BB">
        <w:rPr>
          <w:sz w:val="28"/>
          <w:szCs w:val="28"/>
        </w:rPr>
        <w:t>9</w:t>
      </w:r>
      <w:r w:rsidR="00874FA7" w:rsidRPr="004345BB">
        <w:rPr>
          <w:rFonts w:eastAsia="Calibri"/>
          <w:bCs/>
          <w:sz w:val="28"/>
          <w:szCs w:val="28"/>
          <w:lang w:eastAsia="en-US"/>
        </w:rPr>
        <w:t xml:space="preserve">) </w:t>
      </w:r>
      <w:r w:rsidR="00AE472C" w:rsidRPr="004345BB">
        <w:rPr>
          <w:sz w:val="28"/>
          <w:szCs w:val="28"/>
        </w:rPr>
        <w:t>слова «</w:t>
      </w:r>
      <w:r w:rsidR="00874FA7" w:rsidRPr="004345BB">
        <w:rPr>
          <w:sz w:val="28"/>
          <w:szCs w:val="28"/>
        </w:rPr>
        <w:t xml:space="preserve">Законом Ярославской области от 08.05.2014 № 13-з </w:t>
      </w:r>
      <w:r w:rsidR="004345BB">
        <w:rPr>
          <w:sz w:val="28"/>
          <w:szCs w:val="28"/>
        </w:rPr>
        <w:t>«О </w:t>
      </w:r>
      <w:r w:rsidR="00874FA7" w:rsidRPr="004345BB">
        <w:rPr>
          <w:sz w:val="28"/>
          <w:szCs w:val="28"/>
        </w:rPr>
        <w:t>гарантиях осуществления полномочий лиц, замещающих муниципальные должности в Ярославской области»</w:t>
      </w:r>
      <w:r w:rsidR="00AE472C" w:rsidRPr="004345BB">
        <w:rPr>
          <w:sz w:val="28"/>
          <w:szCs w:val="28"/>
        </w:rPr>
        <w:t xml:space="preserve"> заменить словами </w:t>
      </w:r>
      <w:r w:rsidRPr="004345BB">
        <w:rPr>
          <w:sz w:val="28"/>
          <w:szCs w:val="28"/>
        </w:rPr>
        <w:t xml:space="preserve">«Законом Ярославской области </w:t>
      </w:r>
      <w:r w:rsidR="00863964" w:rsidRPr="004345BB">
        <w:rPr>
          <w:sz w:val="28"/>
          <w:szCs w:val="28"/>
        </w:rPr>
        <w:t xml:space="preserve">от 13.05.2026 № 30-з </w:t>
      </w:r>
      <w:r w:rsidRPr="004345BB">
        <w:rPr>
          <w:sz w:val="28"/>
          <w:szCs w:val="28"/>
        </w:rPr>
        <w:t xml:space="preserve">«Об отдельных вопросах организации местного самоуправления </w:t>
      </w:r>
      <w:r w:rsidR="00496D6B" w:rsidRPr="004345BB">
        <w:rPr>
          <w:sz w:val="28"/>
          <w:szCs w:val="28"/>
        </w:rPr>
        <w:t>в</w:t>
      </w:r>
      <w:r w:rsidR="004345BB">
        <w:rPr>
          <w:sz w:val="28"/>
          <w:szCs w:val="28"/>
        </w:rPr>
        <w:t xml:space="preserve"> </w:t>
      </w:r>
      <w:r w:rsidRPr="004345BB">
        <w:rPr>
          <w:sz w:val="28"/>
          <w:szCs w:val="28"/>
        </w:rPr>
        <w:t>Ярославской области</w:t>
      </w:r>
      <w:r w:rsidR="003E6B6A" w:rsidRPr="004345BB">
        <w:rPr>
          <w:sz w:val="28"/>
          <w:szCs w:val="28"/>
        </w:rPr>
        <w:t>»</w:t>
      </w:r>
      <w:r w:rsidR="00D778C1" w:rsidRPr="004345BB">
        <w:rPr>
          <w:sz w:val="28"/>
          <w:szCs w:val="28"/>
        </w:rPr>
        <w:t>.</w:t>
      </w:r>
    </w:p>
    <w:p w:rsidR="00874FA7" w:rsidRPr="004345BB" w:rsidRDefault="00874FA7" w:rsidP="004345B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A548AE" w:rsidRPr="004345BB" w:rsidRDefault="00A548AE" w:rsidP="004345B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345BB">
        <w:rPr>
          <w:b/>
          <w:sz w:val="28"/>
          <w:szCs w:val="28"/>
        </w:rPr>
        <w:t xml:space="preserve">Статья </w:t>
      </w:r>
      <w:r w:rsidR="007E3B7A" w:rsidRPr="004345BB">
        <w:rPr>
          <w:b/>
          <w:sz w:val="28"/>
          <w:szCs w:val="28"/>
        </w:rPr>
        <w:t>2</w:t>
      </w:r>
    </w:p>
    <w:p w:rsidR="00324F8A" w:rsidRPr="004345BB" w:rsidRDefault="00324F8A" w:rsidP="004345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45BB">
        <w:rPr>
          <w:sz w:val="28"/>
          <w:szCs w:val="28"/>
        </w:rPr>
        <w:t>В статье 5 Закона Ярославской области от 02.12.2013 № 63-з «Об о</w:t>
      </w:r>
      <w:r w:rsidRPr="004345BB">
        <w:rPr>
          <w:sz w:val="28"/>
          <w:szCs w:val="28"/>
        </w:rPr>
        <w:t>т</w:t>
      </w:r>
      <w:r w:rsidRPr="004345BB">
        <w:rPr>
          <w:sz w:val="28"/>
          <w:szCs w:val="28"/>
        </w:rPr>
        <w:t>дельных вопросах организации деятельности контрольно-счетных органов муниципальных образований Ярославской области» (Документ-Регион, 2013, 6</w:t>
      </w:r>
      <w:r w:rsidR="004345BB">
        <w:rPr>
          <w:sz w:val="28"/>
          <w:szCs w:val="28"/>
        </w:rPr>
        <w:t> </w:t>
      </w:r>
      <w:r w:rsidRPr="004345BB">
        <w:rPr>
          <w:sz w:val="28"/>
          <w:szCs w:val="28"/>
        </w:rPr>
        <w:t xml:space="preserve">декабря, № 97; 2023, 7 июля, № 51; </w:t>
      </w:r>
      <w:proofErr w:type="gramStart"/>
      <w:r w:rsidRPr="004345BB">
        <w:rPr>
          <w:sz w:val="28"/>
          <w:szCs w:val="28"/>
        </w:rPr>
        <w:t>2025, 26 декабря, № 99) слова «</w:t>
      </w:r>
      <w:r w:rsidR="003E6B6A" w:rsidRPr="004345BB">
        <w:rPr>
          <w:sz w:val="28"/>
          <w:szCs w:val="28"/>
        </w:rPr>
        <w:t>Законом Ярославской области от 08.05.2014 № 13-з «О гарантиях осуществления по</w:t>
      </w:r>
      <w:r w:rsidR="003E6B6A" w:rsidRPr="004345BB">
        <w:rPr>
          <w:sz w:val="28"/>
          <w:szCs w:val="28"/>
        </w:rPr>
        <w:t>л</w:t>
      </w:r>
      <w:r w:rsidR="003E6B6A" w:rsidRPr="004345BB">
        <w:rPr>
          <w:sz w:val="28"/>
          <w:szCs w:val="28"/>
        </w:rPr>
        <w:t>номочий лиц, замещающих муниципальные должности в Ярославской обл</w:t>
      </w:r>
      <w:r w:rsidR="003E6B6A" w:rsidRPr="004345BB">
        <w:rPr>
          <w:sz w:val="28"/>
          <w:szCs w:val="28"/>
        </w:rPr>
        <w:t>а</w:t>
      </w:r>
      <w:r w:rsidR="003E6B6A" w:rsidRPr="004345BB">
        <w:rPr>
          <w:sz w:val="28"/>
          <w:szCs w:val="28"/>
        </w:rPr>
        <w:t xml:space="preserve">сти» </w:t>
      </w:r>
      <w:r w:rsidRPr="004345BB">
        <w:rPr>
          <w:sz w:val="28"/>
          <w:szCs w:val="28"/>
        </w:rPr>
        <w:t xml:space="preserve">заменить словами </w:t>
      </w:r>
      <w:r w:rsidR="00D2059D" w:rsidRPr="004345BB">
        <w:rPr>
          <w:sz w:val="28"/>
          <w:szCs w:val="28"/>
        </w:rPr>
        <w:t xml:space="preserve">«Законом Ярославской области </w:t>
      </w:r>
      <w:r w:rsidR="00863964" w:rsidRPr="004345BB">
        <w:rPr>
          <w:sz w:val="28"/>
          <w:szCs w:val="28"/>
        </w:rPr>
        <w:t xml:space="preserve">от 13.05.2026 № 30-з </w:t>
      </w:r>
      <w:r w:rsidR="00D2059D" w:rsidRPr="004345BB">
        <w:rPr>
          <w:sz w:val="28"/>
          <w:szCs w:val="28"/>
        </w:rPr>
        <w:t>«Об отдельных вопросах организации местного самоуправления в Яросла</w:t>
      </w:r>
      <w:r w:rsidR="00D2059D" w:rsidRPr="004345BB">
        <w:rPr>
          <w:sz w:val="28"/>
          <w:szCs w:val="28"/>
        </w:rPr>
        <w:t>в</w:t>
      </w:r>
      <w:r w:rsidR="00D2059D" w:rsidRPr="004345BB">
        <w:rPr>
          <w:sz w:val="28"/>
          <w:szCs w:val="28"/>
        </w:rPr>
        <w:t>ской области</w:t>
      </w:r>
      <w:r w:rsidR="00512E93" w:rsidRPr="004345BB">
        <w:rPr>
          <w:sz w:val="28"/>
          <w:szCs w:val="28"/>
        </w:rPr>
        <w:t>».</w:t>
      </w:r>
      <w:proofErr w:type="gramEnd"/>
    </w:p>
    <w:p w:rsidR="00496D6B" w:rsidRPr="004345BB" w:rsidRDefault="00496D6B" w:rsidP="004345B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345BB">
        <w:rPr>
          <w:b/>
          <w:sz w:val="28"/>
          <w:szCs w:val="28"/>
        </w:rPr>
        <w:br w:type="page"/>
      </w:r>
    </w:p>
    <w:p w:rsidR="00E040C6" w:rsidRPr="004345BB" w:rsidRDefault="0091785C" w:rsidP="004345B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345BB">
        <w:rPr>
          <w:b/>
          <w:sz w:val="28"/>
          <w:szCs w:val="28"/>
        </w:rPr>
        <w:lastRenderedPageBreak/>
        <w:t xml:space="preserve">Статья </w:t>
      </w:r>
      <w:r w:rsidR="00D2059D" w:rsidRPr="004345BB">
        <w:rPr>
          <w:b/>
          <w:sz w:val="28"/>
          <w:szCs w:val="28"/>
        </w:rPr>
        <w:t>3</w:t>
      </w:r>
    </w:p>
    <w:p w:rsidR="00534301" w:rsidRPr="004345BB" w:rsidRDefault="00215529" w:rsidP="004345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45BB">
        <w:rPr>
          <w:sz w:val="28"/>
          <w:szCs w:val="28"/>
        </w:rPr>
        <w:t>Настоящий Закон вступает в силу со дня его официального опублик</w:t>
      </w:r>
      <w:r w:rsidRPr="004345BB">
        <w:rPr>
          <w:sz w:val="28"/>
          <w:szCs w:val="28"/>
        </w:rPr>
        <w:t>о</w:t>
      </w:r>
      <w:r w:rsidRPr="004345BB">
        <w:rPr>
          <w:sz w:val="28"/>
          <w:szCs w:val="28"/>
        </w:rPr>
        <w:t>вания</w:t>
      </w:r>
      <w:r w:rsidR="00C161B3" w:rsidRPr="004345BB">
        <w:rPr>
          <w:sz w:val="28"/>
          <w:szCs w:val="28"/>
        </w:rPr>
        <w:t>.</w:t>
      </w:r>
    </w:p>
    <w:p w:rsidR="001B5677" w:rsidRPr="004345BB" w:rsidRDefault="001B5677" w:rsidP="004345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6A89" w:rsidRPr="004345BB" w:rsidRDefault="008D6A89" w:rsidP="004345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2D30" w:rsidRPr="004345BB" w:rsidRDefault="00182D30" w:rsidP="004345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129E" w:rsidRPr="004345BB" w:rsidRDefault="0008289F" w:rsidP="004345BB">
      <w:pPr>
        <w:pStyle w:val="2"/>
        <w:rPr>
          <w:b w:val="0"/>
          <w:szCs w:val="28"/>
        </w:rPr>
      </w:pPr>
      <w:r w:rsidRPr="004345BB">
        <w:rPr>
          <w:b w:val="0"/>
          <w:szCs w:val="28"/>
        </w:rPr>
        <w:t>Г</w:t>
      </w:r>
      <w:r w:rsidR="0005129E" w:rsidRPr="004345BB">
        <w:rPr>
          <w:b w:val="0"/>
          <w:szCs w:val="28"/>
        </w:rPr>
        <w:t>убернатор</w:t>
      </w:r>
    </w:p>
    <w:p w:rsidR="0005129E" w:rsidRPr="004345BB" w:rsidRDefault="0005129E" w:rsidP="004345BB">
      <w:pPr>
        <w:pStyle w:val="2"/>
        <w:tabs>
          <w:tab w:val="left" w:pos="7797"/>
        </w:tabs>
        <w:rPr>
          <w:b w:val="0"/>
          <w:szCs w:val="28"/>
        </w:rPr>
      </w:pPr>
      <w:r w:rsidRPr="004345BB">
        <w:rPr>
          <w:b w:val="0"/>
          <w:szCs w:val="28"/>
        </w:rPr>
        <w:t>Ярославской области</w:t>
      </w:r>
      <w:r w:rsidR="004345BB">
        <w:rPr>
          <w:b w:val="0"/>
          <w:szCs w:val="28"/>
        </w:rPr>
        <w:tab/>
      </w:r>
      <w:r w:rsidR="00903457" w:rsidRPr="004345BB">
        <w:rPr>
          <w:b w:val="0"/>
          <w:szCs w:val="28"/>
        </w:rPr>
        <w:t xml:space="preserve"> </w:t>
      </w:r>
      <w:r w:rsidRPr="004345BB">
        <w:rPr>
          <w:b w:val="0"/>
          <w:szCs w:val="28"/>
        </w:rPr>
        <w:t xml:space="preserve">М.Я. </w:t>
      </w:r>
      <w:proofErr w:type="spellStart"/>
      <w:r w:rsidRPr="004345BB">
        <w:rPr>
          <w:b w:val="0"/>
          <w:szCs w:val="28"/>
        </w:rPr>
        <w:t>Евраев</w:t>
      </w:r>
      <w:proofErr w:type="spellEnd"/>
    </w:p>
    <w:p w:rsidR="00EE3F95" w:rsidRPr="004345BB" w:rsidRDefault="00EE3F95" w:rsidP="004345BB">
      <w:pPr>
        <w:jc w:val="both"/>
        <w:rPr>
          <w:sz w:val="28"/>
          <w:szCs w:val="28"/>
        </w:rPr>
      </w:pPr>
    </w:p>
    <w:p w:rsidR="00D74EDE" w:rsidRPr="004345BB" w:rsidRDefault="00D74EDE" w:rsidP="004345BB">
      <w:pPr>
        <w:jc w:val="both"/>
        <w:rPr>
          <w:sz w:val="28"/>
          <w:szCs w:val="28"/>
        </w:rPr>
      </w:pPr>
    </w:p>
    <w:p w:rsidR="0005129E" w:rsidRPr="004345BB" w:rsidRDefault="001A62C7" w:rsidP="004345BB">
      <w:pPr>
        <w:pStyle w:val="2"/>
        <w:rPr>
          <w:b w:val="0"/>
          <w:szCs w:val="28"/>
        </w:rPr>
      </w:pPr>
      <w:r>
        <w:rPr>
          <w:b w:val="0"/>
          <w:szCs w:val="28"/>
        </w:rPr>
        <w:t>1 июня</w:t>
      </w:r>
      <w:r w:rsidR="0005129E" w:rsidRPr="004345BB">
        <w:rPr>
          <w:b w:val="0"/>
          <w:szCs w:val="28"/>
        </w:rPr>
        <w:t xml:space="preserve"> 202</w:t>
      </w:r>
      <w:r w:rsidR="00D2059D" w:rsidRPr="004345BB">
        <w:rPr>
          <w:b w:val="0"/>
          <w:szCs w:val="28"/>
        </w:rPr>
        <w:t>6</w:t>
      </w:r>
      <w:r w:rsidR="0005129E" w:rsidRPr="004345BB">
        <w:rPr>
          <w:b w:val="0"/>
          <w:szCs w:val="28"/>
        </w:rPr>
        <w:t xml:space="preserve"> г.</w:t>
      </w:r>
    </w:p>
    <w:p w:rsidR="0005129E" w:rsidRPr="004345BB" w:rsidRDefault="0005129E" w:rsidP="004345BB">
      <w:pPr>
        <w:pStyle w:val="2"/>
        <w:rPr>
          <w:b w:val="0"/>
          <w:szCs w:val="28"/>
        </w:rPr>
      </w:pPr>
    </w:p>
    <w:p w:rsidR="001D77E9" w:rsidRPr="004345BB" w:rsidRDefault="0005129E" w:rsidP="004345BB">
      <w:pPr>
        <w:pStyle w:val="2"/>
        <w:rPr>
          <w:szCs w:val="28"/>
        </w:rPr>
      </w:pPr>
      <w:r w:rsidRPr="004345BB">
        <w:rPr>
          <w:b w:val="0"/>
          <w:szCs w:val="28"/>
        </w:rPr>
        <w:t xml:space="preserve">№ </w:t>
      </w:r>
      <w:r w:rsidR="001A62C7">
        <w:rPr>
          <w:b w:val="0"/>
          <w:szCs w:val="28"/>
        </w:rPr>
        <w:t>37-з</w:t>
      </w:r>
      <w:bookmarkStart w:id="0" w:name="_GoBack"/>
      <w:bookmarkEnd w:id="0"/>
    </w:p>
    <w:sectPr w:rsidR="001D77E9" w:rsidRPr="004345BB" w:rsidSect="004345BB">
      <w:headerReference w:type="even" r:id="rId9"/>
      <w:headerReference w:type="default" r:id="rId10"/>
      <w:pgSz w:w="11906" w:h="16838" w:code="9"/>
      <w:pgMar w:top="1134" w:right="850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36F" w:rsidRDefault="00EF136F">
      <w:r>
        <w:separator/>
      </w:r>
    </w:p>
  </w:endnote>
  <w:endnote w:type="continuationSeparator" w:id="0">
    <w:p w:rsidR="00EF136F" w:rsidRDefault="00EF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36F" w:rsidRDefault="00EF136F">
      <w:r>
        <w:separator/>
      </w:r>
    </w:p>
  </w:footnote>
  <w:footnote w:type="continuationSeparator" w:id="0">
    <w:p w:rsidR="00EF136F" w:rsidRDefault="00EF1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71B" w:rsidRDefault="009A771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1F7C">
      <w:rPr>
        <w:rStyle w:val="a5"/>
        <w:noProof/>
      </w:rPr>
      <w:t>1</w:t>
    </w:r>
    <w:r>
      <w:rPr>
        <w:rStyle w:val="a5"/>
      </w:rPr>
      <w:fldChar w:fldCharType="end"/>
    </w:r>
  </w:p>
  <w:p w:rsidR="009A771B" w:rsidRDefault="009A771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71B" w:rsidRPr="004345BB" w:rsidRDefault="009A771B">
    <w:pPr>
      <w:pStyle w:val="a4"/>
      <w:framePr w:wrap="around" w:vAnchor="text" w:hAnchor="margin" w:xAlign="center" w:y="1"/>
      <w:rPr>
        <w:rStyle w:val="a5"/>
        <w:sz w:val="28"/>
      </w:rPr>
    </w:pPr>
    <w:r w:rsidRPr="004345BB">
      <w:rPr>
        <w:rStyle w:val="a5"/>
        <w:sz w:val="28"/>
      </w:rPr>
      <w:fldChar w:fldCharType="begin"/>
    </w:r>
    <w:r w:rsidRPr="004345BB">
      <w:rPr>
        <w:rStyle w:val="a5"/>
        <w:sz w:val="28"/>
      </w:rPr>
      <w:instrText xml:space="preserve">PAGE  </w:instrText>
    </w:r>
    <w:r w:rsidRPr="004345BB">
      <w:rPr>
        <w:rStyle w:val="a5"/>
        <w:sz w:val="28"/>
      </w:rPr>
      <w:fldChar w:fldCharType="separate"/>
    </w:r>
    <w:r w:rsidR="001A62C7">
      <w:rPr>
        <w:rStyle w:val="a5"/>
        <w:noProof/>
        <w:sz w:val="28"/>
      </w:rPr>
      <w:t>2</w:t>
    </w:r>
    <w:r w:rsidRPr="004345BB">
      <w:rPr>
        <w:rStyle w:val="a5"/>
        <w:sz w:val="28"/>
      </w:rPr>
      <w:fldChar w:fldCharType="end"/>
    </w:r>
  </w:p>
  <w:p w:rsidR="009A771B" w:rsidRDefault="009A771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697"/>
    <w:multiLevelType w:val="hybridMultilevel"/>
    <w:tmpl w:val="7C262C72"/>
    <w:lvl w:ilvl="0" w:tplc="A4A60F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07017A"/>
    <w:multiLevelType w:val="hybridMultilevel"/>
    <w:tmpl w:val="CDA6F9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FE53A76"/>
    <w:multiLevelType w:val="hybridMultilevel"/>
    <w:tmpl w:val="7F265CBA"/>
    <w:lvl w:ilvl="0" w:tplc="E6668B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ED3E56"/>
    <w:multiLevelType w:val="hybridMultilevel"/>
    <w:tmpl w:val="CBC85824"/>
    <w:lvl w:ilvl="0" w:tplc="FFD090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8D413A"/>
    <w:multiLevelType w:val="hybridMultilevel"/>
    <w:tmpl w:val="B22CE9A6"/>
    <w:lvl w:ilvl="0" w:tplc="367EE9C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8E39F8"/>
    <w:multiLevelType w:val="hybridMultilevel"/>
    <w:tmpl w:val="B1164098"/>
    <w:lvl w:ilvl="0" w:tplc="6AD849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0B2B24"/>
    <w:multiLevelType w:val="hybridMultilevel"/>
    <w:tmpl w:val="2FBCAB68"/>
    <w:lvl w:ilvl="0" w:tplc="396C53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FC15B7"/>
    <w:multiLevelType w:val="hybridMultilevel"/>
    <w:tmpl w:val="1D1E8328"/>
    <w:lvl w:ilvl="0" w:tplc="765E5B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CCF6F29"/>
    <w:multiLevelType w:val="hybridMultilevel"/>
    <w:tmpl w:val="8D7654B4"/>
    <w:lvl w:ilvl="0" w:tplc="EA1CE0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11D0602"/>
    <w:multiLevelType w:val="hybridMultilevel"/>
    <w:tmpl w:val="38F6BA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71D34F3"/>
    <w:multiLevelType w:val="hybridMultilevel"/>
    <w:tmpl w:val="1B0CED06"/>
    <w:lvl w:ilvl="0" w:tplc="04190001">
      <w:start w:val="1"/>
      <w:numFmt w:val="bullet"/>
      <w:lvlText w:val=""/>
      <w:lvlJc w:val="left"/>
      <w:pPr>
        <w:tabs>
          <w:tab w:val="num" w:pos="2478"/>
        </w:tabs>
        <w:ind w:left="2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98"/>
        </w:tabs>
        <w:ind w:left="3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38"/>
        </w:tabs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58"/>
        </w:tabs>
        <w:ind w:left="5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98"/>
        </w:tabs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18"/>
        </w:tabs>
        <w:ind w:left="7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38"/>
        </w:tabs>
        <w:ind w:left="8238" w:hanging="360"/>
      </w:pPr>
      <w:rPr>
        <w:rFonts w:ascii="Wingdings" w:hAnsi="Wingdings" w:hint="default"/>
      </w:rPr>
    </w:lvl>
  </w:abstractNum>
  <w:abstractNum w:abstractNumId="11">
    <w:nsid w:val="5ADC70F5"/>
    <w:multiLevelType w:val="hybridMultilevel"/>
    <w:tmpl w:val="62FA9548"/>
    <w:lvl w:ilvl="0" w:tplc="367EE9C4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148F5"/>
    <w:multiLevelType w:val="hybridMultilevel"/>
    <w:tmpl w:val="D820D8AE"/>
    <w:lvl w:ilvl="0" w:tplc="715A13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9561B9"/>
    <w:multiLevelType w:val="hybridMultilevel"/>
    <w:tmpl w:val="1974D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066956"/>
    <w:multiLevelType w:val="hybridMultilevel"/>
    <w:tmpl w:val="9618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1"/>
  </w:num>
  <w:num w:numId="5">
    <w:abstractNumId w:val="13"/>
  </w:num>
  <w:num w:numId="6">
    <w:abstractNumId w:val="5"/>
  </w:num>
  <w:num w:numId="7">
    <w:abstractNumId w:val="12"/>
  </w:num>
  <w:num w:numId="8">
    <w:abstractNumId w:val="2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8"/>
  </w:num>
  <w:num w:numId="14">
    <w:abstractNumId w:val="3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8B"/>
    <w:rsid w:val="000013F0"/>
    <w:rsid w:val="0000236C"/>
    <w:rsid w:val="00010565"/>
    <w:rsid w:val="00016522"/>
    <w:rsid w:val="00016EE9"/>
    <w:rsid w:val="000175C8"/>
    <w:rsid w:val="00020013"/>
    <w:rsid w:val="00022FC4"/>
    <w:rsid w:val="00023784"/>
    <w:rsid w:val="00023964"/>
    <w:rsid w:val="0003001A"/>
    <w:rsid w:val="00030B8F"/>
    <w:rsid w:val="000344B0"/>
    <w:rsid w:val="00035AE9"/>
    <w:rsid w:val="00036661"/>
    <w:rsid w:val="000378B8"/>
    <w:rsid w:val="00037D37"/>
    <w:rsid w:val="000406CB"/>
    <w:rsid w:val="000408FE"/>
    <w:rsid w:val="00040B1E"/>
    <w:rsid w:val="0004123E"/>
    <w:rsid w:val="00041F77"/>
    <w:rsid w:val="000440D4"/>
    <w:rsid w:val="00046C60"/>
    <w:rsid w:val="00047D02"/>
    <w:rsid w:val="0005129E"/>
    <w:rsid w:val="00051C01"/>
    <w:rsid w:val="0005269E"/>
    <w:rsid w:val="00053014"/>
    <w:rsid w:val="000548B4"/>
    <w:rsid w:val="0006055A"/>
    <w:rsid w:val="0006224F"/>
    <w:rsid w:val="00063A11"/>
    <w:rsid w:val="000641D9"/>
    <w:rsid w:val="0006751E"/>
    <w:rsid w:val="000716E3"/>
    <w:rsid w:val="00071C10"/>
    <w:rsid w:val="00072D0B"/>
    <w:rsid w:val="000735B8"/>
    <w:rsid w:val="000742AE"/>
    <w:rsid w:val="00075E5A"/>
    <w:rsid w:val="000769AE"/>
    <w:rsid w:val="0008289F"/>
    <w:rsid w:val="000869C2"/>
    <w:rsid w:val="00086B37"/>
    <w:rsid w:val="00087CC6"/>
    <w:rsid w:val="000969D8"/>
    <w:rsid w:val="000A0815"/>
    <w:rsid w:val="000A19A5"/>
    <w:rsid w:val="000B17BA"/>
    <w:rsid w:val="000B18F2"/>
    <w:rsid w:val="000B41F0"/>
    <w:rsid w:val="000B47E6"/>
    <w:rsid w:val="000B52EE"/>
    <w:rsid w:val="000B6D73"/>
    <w:rsid w:val="000B6ED9"/>
    <w:rsid w:val="000C06F1"/>
    <w:rsid w:val="000C076E"/>
    <w:rsid w:val="000C0CB1"/>
    <w:rsid w:val="000C3E7C"/>
    <w:rsid w:val="000C4773"/>
    <w:rsid w:val="000C64A4"/>
    <w:rsid w:val="000D05CD"/>
    <w:rsid w:val="000D09C3"/>
    <w:rsid w:val="000D23AB"/>
    <w:rsid w:val="000D2B50"/>
    <w:rsid w:val="000D3B9F"/>
    <w:rsid w:val="000D484F"/>
    <w:rsid w:val="000D5E0D"/>
    <w:rsid w:val="000D63E7"/>
    <w:rsid w:val="000D77F1"/>
    <w:rsid w:val="000D7D30"/>
    <w:rsid w:val="000D7E1F"/>
    <w:rsid w:val="000E12C1"/>
    <w:rsid w:val="000E1C4E"/>
    <w:rsid w:val="000E2C4E"/>
    <w:rsid w:val="000E65CA"/>
    <w:rsid w:val="000F0B91"/>
    <w:rsid w:val="000F26FE"/>
    <w:rsid w:val="000F4B37"/>
    <w:rsid w:val="000F5932"/>
    <w:rsid w:val="000F66B7"/>
    <w:rsid w:val="000F6DAF"/>
    <w:rsid w:val="00100BAD"/>
    <w:rsid w:val="00101201"/>
    <w:rsid w:val="001025D4"/>
    <w:rsid w:val="00103CD1"/>
    <w:rsid w:val="00103D15"/>
    <w:rsid w:val="00103EA0"/>
    <w:rsid w:val="0010557A"/>
    <w:rsid w:val="00106F85"/>
    <w:rsid w:val="001131F8"/>
    <w:rsid w:val="00113EC7"/>
    <w:rsid w:val="00114D25"/>
    <w:rsid w:val="00114F3B"/>
    <w:rsid w:val="00117049"/>
    <w:rsid w:val="001245ED"/>
    <w:rsid w:val="00125A9D"/>
    <w:rsid w:val="00125DE4"/>
    <w:rsid w:val="00130A24"/>
    <w:rsid w:val="00130BCD"/>
    <w:rsid w:val="00134B21"/>
    <w:rsid w:val="00135D27"/>
    <w:rsid w:val="00141BEE"/>
    <w:rsid w:val="00142BFB"/>
    <w:rsid w:val="001455B8"/>
    <w:rsid w:val="001462D9"/>
    <w:rsid w:val="00152C12"/>
    <w:rsid w:val="001556E4"/>
    <w:rsid w:val="00161049"/>
    <w:rsid w:val="00161961"/>
    <w:rsid w:val="001627FD"/>
    <w:rsid w:val="0016311B"/>
    <w:rsid w:val="00163487"/>
    <w:rsid w:val="00163C8B"/>
    <w:rsid w:val="00164647"/>
    <w:rsid w:val="00164D0C"/>
    <w:rsid w:val="00164FE9"/>
    <w:rsid w:val="001659ED"/>
    <w:rsid w:val="00171168"/>
    <w:rsid w:val="00171FE2"/>
    <w:rsid w:val="00173031"/>
    <w:rsid w:val="00176868"/>
    <w:rsid w:val="00176D86"/>
    <w:rsid w:val="00176FFE"/>
    <w:rsid w:val="001806A8"/>
    <w:rsid w:val="00181661"/>
    <w:rsid w:val="00182D30"/>
    <w:rsid w:val="0018384B"/>
    <w:rsid w:val="00184423"/>
    <w:rsid w:val="001926CA"/>
    <w:rsid w:val="00192C8A"/>
    <w:rsid w:val="00192EE1"/>
    <w:rsid w:val="00193B3A"/>
    <w:rsid w:val="001950C8"/>
    <w:rsid w:val="00195EC2"/>
    <w:rsid w:val="0019742B"/>
    <w:rsid w:val="00197854"/>
    <w:rsid w:val="001A1841"/>
    <w:rsid w:val="001A1E43"/>
    <w:rsid w:val="001A2125"/>
    <w:rsid w:val="001A5903"/>
    <w:rsid w:val="001A62C7"/>
    <w:rsid w:val="001A71BA"/>
    <w:rsid w:val="001B07A6"/>
    <w:rsid w:val="001B1E40"/>
    <w:rsid w:val="001B47A9"/>
    <w:rsid w:val="001B5677"/>
    <w:rsid w:val="001B66AA"/>
    <w:rsid w:val="001C357B"/>
    <w:rsid w:val="001C40B6"/>
    <w:rsid w:val="001C4217"/>
    <w:rsid w:val="001C5443"/>
    <w:rsid w:val="001C7AD8"/>
    <w:rsid w:val="001D28E3"/>
    <w:rsid w:val="001D2AAF"/>
    <w:rsid w:val="001D3644"/>
    <w:rsid w:val="001D5869"/>
    <w:rsid w:val="001D77E9"/>
    <w:rsid w:val="001E1738"/>
    <w:rsid w:val="001E19C1"/>
    <w:rsid w:val="001E2A84"/>
    <w:rsid w:val="001E380A"/>
    <w:rsid w:val="001E7A55"/>
    <w:rsid w:val="001F0AC4"/>
    <w:rsid w:val="001F3247"/>
    <w:rsid w:val="001F36E4"/>
    <w:rsid w:val="001F3F8B"/>
    <w:rsid w:val="001F7B0E"/>
    <w:rsid w:val="001F7C5A"/>
    <w:rsid w:val="00202316"/>
    <w:rsid w:val="00202722"/>
    <w:rsid w:val="00202E74"/>
    <w:rsid w:val="00204799"/>
    <w:rsid w:val="00204B6E"/>
    <w:rsid w:val="00204F4D"/>
    <w:rsid w:val="0020634C"/>
    <w:rsid w:val="002105F7"/>
    <w:rsid w:val="00211DE8"/>
    <w:rsid w:val="00212589"/>
    <w:rsid w:val="00212714"/>
    <w:rsid w:val="00215529"/>
    <w:rsid w:val="002163B1"/>
    <w:rsid w:val="00217037"/>
    <w:rsid w:val="00220F47"/>
    <w:rsid w:val="00221242"/>
    <w:rsid w:val="002216D0"/>
    <w:rsid w:val="00221B74"/>
    <w:rsid w:val="00221BB0"/>
    <w:rsid w:val="00221EA7"/>
    <w:rsid w:val="00221F33"/>
    <w:rsid w:val="0022230A"/>
    <w:rsid w:val="00223504"/>
    <w:rsid w:val="00224593"/>
    <w:rsid w:val="002246BE"/>
    <w:rsid w:val="00224A02"/>
    <w:rsid w:val="00226357"/>
    <w:rsid w:val="00227DF5"/>
    <w:rsid w:val="00235334"/>
    <w:rsid w:val="00240847"/>
    <w:rsid w:val="00241121"/>
    <w:rsid w:val="00241BB8"/>
    <w:rsid w:val="00241FFA"/>
    <w:rsid w:val="00242971"/>
    <w:rsid w:val="002429F7"/>
    <w:rsid w:val="00242B2F"/>
    <w:rsid w:val="002430A1"/>
    <w:rsid w:val="00245D36"/>
    <w:rsid w:val="00252164"/>
    <w:rsid w:val="002554F3"/>
    <w:rsid w:val="0025731D"/>
    <w:rsid w:val="0026160D"/>
    <w:rsid w:val="00262783"/>
    <w:rsid w:val="002653CA"/>
    <w:rsid w:val="00266DDC"/>
    <w:rsid w:val="00270BA1"/>
    <w:rsid w:val="00271389"/>
    <w:rsid w:val="002728B5"/>
    <w:rsid w:val="00275131"/>
    <w:rsid w:val="00276E3B"/>
    <w:rsid w:val="002771BF"/>
    <w:rsid w:val="002827F4"/>
    <w:rsid w:val="00283CA4"/>
    <w:rsid w:val="0028569D"/>
    <w:rsid w:val="00286230"/>
    <w:rsid w:val="00286DDE"/>
    <w:rsid w:val="00291880"/>
    <w:rsid w:val="00295580"/>
    <w:rsid w:val="002958A1"/>
    <w:rsid w:val="002969FD"/>
    <w:rsid w:val="002A0734"/>
    <w:rsid w:val="002A2590"/>
    <w:rsid w:val="002A269C"/>
    <w:rsid w:val="002A5C25"/>
    <w:rsid w:val="002A752B"/>
    <w:rsid w:val="002B0AD0"/>
    <w:rsid w:val="002B22B3"/>
    <w:rsid w:val="002B68B8"/>
    <w:rsid w:val="002B6C4D"/>
    <w:rsid w:val="002B76E4"/>
    <w:rsid w:val="002C371A"/>
    <w:rsid w:val="002C6922"/>
    <w:rsid w:val="002C7848"/>
    <w:rsid w:val="002D59A7"/>
    <w:rsid w:val="002D5BD6"/>
    <w:rsid w:val="002D6487"/>
    <w:rsid w:val="002D6B8F"/>
    <w:rsid w:val="002D7C6A"/>
    <w:rsid w:val="002E0932"/>
    <w:rsid w:val="002E1654"/>
    <w:rsid w:val="002E4F04"/>
    <w:rsid w:val="002E6B9A"/>
    <w:rsid w:val="002E7401"/>
    <w:rsid w:val="002F0D79"/>
    <w:rsid w:val="002F0FBE"/>
    <w:rsid w:val="002F1595"/>
    <w:rsid w:val="002F438F"/>
    <w:rsid w:val="002F7350"/>
    <w:rsid w:val="00302013"/>
    <w:rsid w:val="00302E08"/>
    <w:rsid w:val="00305EC1"/>
    <w:rsid w:val="00313DB8"/>
    <w:rsid w:val="00315A88"/>
    <w:rsid w:val="00320A74"/>
    <w:rsid w:val="003223AC"/>
    <w:rsid w:val="00324F8A"/>
    <w:rsid w:val="00325168"/>
    <w:rsid w:val="003252C3"/>
    <w:rsid w:val="00325857"/>
    <w:rsid w:val="00326BB3"/>
    <w:rsid w:val="00327273"/>
    <w:rsid w:val="00327D7E"/>
    <w:rsid w:val="00331AA4"/>
    <w:rsid w:val="00336F62"/>
    <w:rsid w:val="0033760D"/>
    <w:rsid w:val="0034010A"/>
    <w:rsid w:val="00340FAC"/>
    <w:rsid w:val="00341E3D"/>
    <w:rsid w:val="00342619"/>
    <w:rsid w:val="00342DA4"/>
    <w:rsid w:val="0034416E"/>
    <w:rsid w:val="0034451F"/>
    <w:rsid w:val="00345423"/>
    <w:rsid w:val="00347E3C"/>
    <w:rsid w:val="00354774"/>
    <w:rsid w:val="00357089"/>
    <w:rsid w:val="00360AB5"/>
    <w:rsid w:val="00362A00"/>
    <w:rsid w:val="00362D80"/>
    <w:rsid w:val="00364FFB"/>
    <w:rsid w:val="00365157"/>
    <w:rsid w:val="003652A1"/>
    <w:rsid w:val="003662E7"/>
    <w:rsid w:val="003666D3"/>
    <w:rsid w:val="00370CA4"/>
    <w:rsid w:val="00371283"/>
    <w:rsid w:val="003715ED"/>
    <w:rsid w:val="00372185"/>
    <w:rsid w:val="003737F0"/>
    <w:rsid w:val="00375AC9"/>
    <w:rsid w:val="00375C6A"/>
    <w:rsid w:val="003769DD"/>
    <w:rsid w:val="00377123"/>
    <w:rsid w:val="00381139"/>
    <w:rsid w:val="003818EA"/>
    <w:rsid w:val="00381E2A"/>
    <w:rsid w:val="00383386"/>
    <w:rsid w:val="003841D1"/>
    <w:rsid w:val="00384DA1"/>
    <w:rsid w:val="00385516"/>
    <w:rsid w:val="00385F25"/>
    <w:rsid w:val="00386646"/>
    <w:rsid w:val="003900CC"/>
    <w:rsid w:val="00391B74"/>
    <w:rsid w:val="0039285A"/>
    <w:rsid w:val="00394B98"/>
    <w:rsid w:val="003976EF"/>
    <w:rsid w:val="003A1196"/>
    <w:rsid w:val="003A1315"/>
    <w:rsid w:val="003A17FB"/>
    <w:rsid w:val="003A18DE"/>
    <w:rsid w:val="003A1DDA"/>
    <w:rsid w:val="003A47DC"/>
    <w:rsid w:val="003A4DF1"/>
    <w:rsid w:val="003A5035"/>
    <w:rsid w:val="003A6E8E"/>
    <w:rsid w:val="003A7093"/>
    <w:rsid w:val="003A7D91"/>
    <w:rsid w:val="003B0859"/>
    <w:rsid w:val="003B0DA4"/>
    <w:rsid w:val="003B21CF"/>
    <w:rsid w:val="003B3188"/>
    <w:rsid w:val="003B335E"/>
    <w:rsid w:val="003B3A57"/>
    <w:rsid w:val="003B56BF"/>
    <w:rsid w:val="003C2D97"/>
    <w:rsid w:val="003C34AA"/>
    <w:rsid w:val="003C564B"/>
    <w:rsid w:val="003C5B75"/>
    <w:rsid w:val="003C63AC"/>
    <w:rsid w:val="003C68BB"/>
    <w:rsid w:val="003C6F3D"/>
    <w:rsid w:val="003C786B"/>
    <w:rsid w:val="003D139B"/>
    <w:rsid w:val="003D3ED8"/>
    <w:rsid w:val="003D4C11"/>
    <w:rsid w:val="003D51EA"/>
    <w:rsid w:val="003E0204"/>
    <w:rsid w:val="003E0313"/>
    <w:rsid w:val="003E2B9D"/>
    <w:rsid w:val="003E39C8"/>
    <w:rsid w:val="003E3BBE"/>
    <w:rsid w:val="003E47B9"/>
    <w:rsid w:val="003E502E"/>
    <w:rsid w:val="003E5A72"/>
    <w:rsid w:val="003E6B6A"/>
    <w:rsid w:val="003F53E1"/>
    <w:rsid w:val="003F6F4F"/>
    <w:rsid w:val="0040288C"/>
    <w:rsid w:val="00404073"/>
    <w:rsid w:val="00404614"/>
    <w:rsid w:val="00404634"/>
    <w:rsid w:val="00407876"/>
    <w:rsid w:val="00410A9A"/>
    <w:rsid w:val="004112A8"/>
    <w:rsid w:val="00413419"/>
    <w:rsid w:val="00414BBF"/>
    <w:rsid w:val="00415959"/>
    <w:rsid w:val="004171B0"/>
    <w:rsid w:val="004174BB"/>
    <w:rsid w:val="0041756E"/>
    <w:rsid w:val="0042224C"/>
    <w:rsid w:val="0042266C"/>
    <w:rsid w:val="0043080C"/>
    <w:rsid w:val="0043105E"/>
    <w:rsid w:val="004322D9"/>
    <w:rsid w:val="004325BD"/>
    <w:rsid w:val="004334EE"/>
    <w:rsid w:val="004345BB"/>
    <w:rsid w:val="00434F64"/>
    <w:rsid w:val="004370B1"/>
    <w:rsid w:val="0044060C"/>
    <w:rsid w:val="00440DCF"/>
    <w:rsid w:val="004478A8"/>
    <w:rsid w:val="0045085C"/>
    <w:rsid w:val="004548A7"/>
    <w:rsid w:val="00457377"/>
    <w:rsid w:val="00457A82"/>
    <w:rsid w:val="004603E4"/>
    <w:rsid w:val="0046152F"/>
    <w:rsid w:val="00464BCF"/>
    <w:rsid w:val="00464E5B"/>
    <w:rsid w:val="00466D44"/>
    <w:rsid w:val="00470196"/>
    <w:rsid w:val="004705DF"/>
    <w:rsid w:val="00471C93"/>
    <w:rsid w:val="00473477"/>
    <w:rsid w:val="004736FB"/>
    <w:rsid w:val="004746D7"/>
    <w:rsid w:val="00474FB7"/>
    <w:rsid w:val="0047558E"/>
    <w:rsid w:val="00476E3F"/>
    <w:rsid w:val="004808FD"/>
    <w:rsid w:val="004836C8"/>
    <w:rsid w:val="004907CD"/>
    <w:rsid w:val="00492550"/>
    <w:rsid w:val="00492D25"/>
    <w:rsid w:val="00493EAC"/>
    <w:rsid w:val="00494DDA"/>
    <w:rsid w:val="00495613"/>
    <w:rsid w:val="00495C6B"/>
    <w:rsid w:val="00495E54"/>
    <w:rsid w:val="00496D6B"/>
    <w:rsid w:val="00497171"/>
    <w:rsid w:val="004A032D"/>
    <w:rsid w:val="004A3C49"/>
    <w:rsid w:val="004A44F2"/>
    <w:rsid w:val="004A4A56"/>
    <w:rsid w:val="004A5DB1"/>
    <w:rsid w:val="004A5FA2"/>
    <w:rsid w:val="004A7B11"/>
    <w:rsid w:val="004B1487"/>
    <w:rsid w:val="004B2EFF"/>
    <w:rsid w:val="004B388A"/>
    <w:rsid w:val="004B70D4"/>
    <w:rsid w:val="004C0BCE"/>
    <w:rsid w:val="004C2738"/>
    <w:rsid w:val="004C2BCE"/>
    <w:rsid w:val="004C5541"/>
    <w:rsid w:val="004C661E"/>
    <w:rsid w:val="004C71AC"/>
    <w:rsid w:val="004C7714"/>
    <w:rsid w:val="004D5FEC"/>
    <w:rsid w:val="004E680D"/>
    <w:rsid w:val="004E7E66"/>
    <w:rsid w:val="004F2A7C"/>
    <w:rsid w:val="004F5F50"/>
    <w:rsid w:val="004F6119"/>
    <w:rsid w:val="004F6268"/>
    <w:rsid w:val="004F76F7"/>
    <w:rsid w:val="00500337"/>
    <w:rsid w:val="00501A04"/>
    <w:rsid w:val="00501F66"/>
    <w:rsid w:val="00503785"/>
    <w:rsid w:val="00504B42"/>
    <w:rsid w:val="00505744"/>
    <w:rsid w:val="00505ED9"/>
    <w:rsid w:val="00507302"/>
    <w:rsid w:val="00510E2A"/>
    <w:rsid w:val="005112AD"/>
    <w:rsid w:val="00512E93"/>
    <w:rsid w:val="00513220"/>
    <w:rsid w:val="0051340C"/>
    <w:rsid w:val="005153C5"/>
    <w:rsid w:val="00521329"/>
    <w:rsid w:val="005235CE"/>
    <w:rsid w:val="00527534"/>
    <w:rsid w:val="005309C6"/>
    <w:rsid w:val="00532481"/>
    <w:rsid w:val="00534301"/>
    <w:rsid w:val="00540626"/>
    <w:rsid w:val="005418D3"/>
    <w:rsid w:val="0054198A"/>
    <w:rsid w:val="00542529"/>
    <w:rsid w:val="00542CDA"/>
    <w:rsid w:val="00544386"/>
    <w:rsid w:val="00545CE8"/>
    <w:rsid w:val="00547668"/>
    <w:rsid w:val="00552649"/>
    <w:rsid w:val="00553EA3"/>
    <w:rsid w:val="005540BF"/>
    <w:rsid w:val="0055568B"/>
    <w:rsid w:val="00556BFD"/>
    <w:rsid w:val="0055747D"/>
    <w:rsid w:val="005576CB"/>
    <w:rsid w:val="005622F8"/>
    <w:rsid w:val="005623D7"/>
    <w:rsid w:val="00563BC7"/>
    <w:rsid w:val="00566E00"/>
    <w:rsid w:val="00566FE3"/>
    <w:rsid w:val="00570615"/>
    <w:rsid w:val="00570724"/>
    <w:rsid w:val="005730A9"/>
    <w:rsid w:val="00573968"/>
    <w:rsid w:val="005817FE"/>
    <w:rsid w:val="0058333A"/>
    <w:rsid w:val="005862EE"/>
    <w:rsid w:val="005864A7"/>
    <w:rsid w:val="00587A78"/>
    <w:rsid w:val="00590AE9"/>
    <w:rsid w:val="00593070"/>
    <w:rsid w:val="0059779B"/>
    <w:rsid w:val="005A02B1"/>
    <w:rsid w:val="005A34C5"/>
    <w:rsid w:val="005A423D"/>
    <w:rsid w:val="005B03AB"/>
    <w:rsid w:val="005B1C3B"/>
    <w:rsid w:val="005B23E5"/>
    <w:rsid w:val="005B339D"/>
    <w:rsid w:val="005B499E"/>
    <w:rsid w:val="005C0130"/>
    <w:rsid w:val="005C03B1"/>
    <w:rsid w:val="005C08CB"/>
    <w:rsid w:val="005C18E8"/>
    <w:rsid w:val="005C27EB"/>
    <w:rsid w:val="005C334E"/>
    <w:rsid w:val="005C49D5"/>
    <w:rsid w:val="005C54D1"/>
    <w:rsid w:val="005C5559"/>
    <w:rsid w:val="005C6F70"/>
    <w:rsid w:val="005C7452"/>
    <w:rsid w:val="005C74DE"/>
    <w:rsid w:val="005D1190"/>
    <w:rsid w:val="005D1B3A"/>
    <w:rsid w:val="005D1C55"/>
    <w:rsid w:val="005D1EF1"/>
    <w:rsid w:val="005D2F06"/>
    <w:rsid w:val="005D5050"/>
    <w:rsid w:val="005D6354"/>
    <w:rsid w:val="005D6DA8"/>
    <w:rsid w:val="005E199B"/>
    <w:rsid w:val="005E4014"/>
    <w:rsid w:val="005E4E83"/>
    <w:rsid w:val="005E5CB8"/>
    <w:rsid w:val="005E636F"/>
    <w:rsid w:val="005E706F"/>
    <w:rsid w:val="005F5339"/>
    <w:rsid w:val="0060254A"/>
    <w:rsid w:val="0060357D"/>
    <w:rsid w:val="00612FA0"/>
    <w:rsid w:val="00615B13"/>
    <w:rsid w:val="00616340"/>
    <w:rsid w:val="0062043C"/>
    <w:rsid w:val="00620DD0"/>
    <w:rsid w:val="00622343"/>
    <w:rsid w:val="00622859"/>
    <w:rsid w:val="00631CFF"/>
    <w:rsid w:val="00633D42"/>
    <w:rsid w:val="006348A3"/>
    <w:rsid w:val="006419DF"/>
    <w:rsid w:val="00643249"/>
    <w:rsid w:val="00644003"/>
    <w:rsid w:val="0064431D"/>
    <w:rsid w:val="006446F8"/>
    <w:rsid w:val="00645A9E"/>
    <w:rsid w:val="00645CC9"/>
    <w:rsid w:val="00647C1B"/>
    <w:rsid w:val="0065037A"/>
    <w:rsid w:val="006515E3"/>
    <w:rsid w:val="00651F51"/>
    <w:rsid w:val="00655C1E"/>
    <w:rsid w:val="00655F84"/>
    <w:rsid w:val="00657F2E"/>
    <w:rsid w:val="00660203"/>
    <w:rsid w:val="00660BA9"/>
    <w:rsid w:val="006620B7"/>
    <w:rsid w:val="00663A21"/>
    <w:rsid w:val="0067047A"/>
    <w:rsid w:val="0067162E"/>
    <w:rsid w:val="00673F51"/>
    <w:rsid w:val="00674652"/>
    <w:rsid w:val="00675648"/>
    <w:rsid w:val="00681E5F"/>
    <w:rsid w:val="006852B1"/>
    <w:rsid w:val="0068560E"/>
    <w:rsid w:val="006872EF"/>
    <w:rsid w:val="00690A74"/>
    <w:rsid w:val="00690FD0"/>
    <w:rsid w:val="00695BCF"/>
    <w:rsid w:val="006960E0"/>
    <w:rsid w:val="006A2967"/>
    <w:rsid w:val="006A4D6F"/>
    <w:rsid w:val="006A59A0"/>
    <w:rsid w:val="006B05FE"/>
    <w:rsid w:val="006B240E"/>
    <w:rsid w:val="006B2DD0"/>
    <w:rsid w:val="006B2E91"/>
    <w:rsid w:val="006B4B9F"/>
    <w:rsid w:val="006B5E68"/>
    <w:rsid w:val="006C12F0"/>
    <w:rsid w:val="006C1414"/>
    <w:rsid w:val="006C2E08"/>
    <w:rsid w:val="006C2F90"/>
    <w:rsid w:val="006C717B"/>
    <w:rsid w:val="006C75D4"/>
    <w:rsid w:val="006D0542"/>
    <w:rsid w:val="006D0762"/>
    <w:rsid w:val="006D1E66"/>
    <w:rsid w:val="006D1EC0"/>
    <w:rsid w:val="006D40BB"/>
    <w:rsid w:val="006D48D0"/>
    <w:rsid w:val="006D582D"/>
    <w:rsid w:val="006D66AE"/>
    <w:rsid w:val="006D7359"/>
    <w:rsid w:val="006D7A64"/>
    <w:rsid w:val="006E2FBC"/>
    <w:rsid w:val="006E4AD4"/>
    <w:rsid w:val="006E5B2F"/>
    <w:rsid w:val="006E6A77"/>
    <w:rsid w:val="006E7BBC"/>
    <w:rsid w:val="006E7CB1"/>
    <w:rsid w:val="006F1D55"/>
    <w:rsid w:val="006F349D"/>
    <w:rsid w:val="006F37ED"/>
    <w:rsid w:val="006F3F88"/>
    <w:rsid w:val="006F4E54"/>
    <w:rsid w:val="006F5FCF"/>
    <w:rsid w:val="006F6F76"/>
    <w:rsid w:val="00702EE8"/>
    <w:rsid w:val="0070313E"/>
    <w:rsid w:val="007051AD"/>
    <w:rsid w:val="007062E5"/>
    <w:rsid w:val="007069B9"/>
    <w:rsid w:val="00707219"/>
    <w:rsid w:val="00710E92"/>
    <w:rsid w:val="00711932"/>
    <w:rsid w:val="00712195"/>
    <w:rsid w:val="0071425B"/>
    <w:rsid w:val="007156CE"/>
    <w:rsid w:val="00717636"/>
    <w:rsid w:val="0072236C"/>
    <w:rsid w:val="00724BE1"/>
    <w:rsid w:val="0072526F"/>
    <w:rsid w:val="00725615"/>
    <w:rsid w:val="007256BF"/>
    <w:rsid w:val="007279CA"/>
    <w:rsid w:val="00730DF9"/>
    <w:rsid w:val="007346C6"/>
    <w:rsid w:val="0073707A"/>
    <w:rsid w:val="0074163E"/>
    <w:rsid w:val="007422EF"/>
    <w:rsid w:val="007429AC"/>
    <w:rsid w:val="007432E9"/>
    <w:rsid w:val="0074395B"/>
    <w:rsid w:val="00743E53"/>
    <w:rsid w:val="007463AE"/>
    <w:rsid w:val="00750F32"/>
    <w:rsid w:val="007524AE"/>
    <w:rsid w:val="00753305"/>
    <w:rsid w:val="007572C6"/>
    <w:rsid w:val="0076014C"/>
    <w:rsid w:val="007605B1"/>
    <w:rsid w:val="00762911"/>
    <w:rsid w:val="00763927"/>
    <w:rsid w:val="00763DC2"/>
    <w:rsid w:val="0076413B"/>
    <w:rsid w:val="007646F5"/>
    <w:rsid w:val="00764DC7"/>
    <w:rsid w:val="00772079"/>
    <w:rsid w:val="007736B2"/>
    <w:rsid w:val="00773FE6"/>
    <w:rsid w:val="00774E70"/>
    <w:rsid w:val="00775191"/>
    <w:rsid w:val="0077525F"/>
    <w:rsid w:val="0077601F"/>
    <w:rsid w:val="00776FEA"/>
    <w:rsid w:val="00780749"/>
    <w:rsid w:val="00782BBC"/>
    <w:rsid w:val="00783294"/>
    <w:rsid w:val="007907DA"/>
    <w:rsid w:val="00791993"/>
    <w:rsid w:val="00793EAA"/>
    <w:rsid w:val="00794BDA"/>
    <w:rsid w:val="0079593F"/>
    <w:rsid w:val="00796486"/>
    <w:rsid w:val="007A23AB"/>
    <w:rsid w:val="007A3645"/>
    <w:rsid w:val="007A3C1D"/>
    <w:rsid w:val="007A4A40"/>
    <w:rsid w:val="007A5551"/>
    <w:rsid w:val="007A66EE"/>
    <w:rsid w:val="007B06CD"/>
    <w:rsid w:val="007B0AB5"/>
    <w:rsid w:val="007B12D1"/>
    <w:rsid w:val="007B207C"/>
    <w:rsid w:val="007B35F4"/>
    <w:rsid w:val="007B4179"/>
    <w:rsid w:val="007B4728"/>
    <w:rsid w:val="007B5529"/>
    <w:rsid w:val="007B579C"/>
    <w:rsid w:val="007B73FF"/>
    <w:rsid w:val="007B763E"/>
    <w:rsid w:val="007B7916"/>
    <w:rsid w:val="007C0B63"/>
    <w:rsid w:val="007C0EF3"/>
    <w:rsid w:val="007C2110"/>
    <w:rsid w:val="007C3762"/>
    <w:rsid w:val="007C3FC9"/>
    <w:rsid w:val="007C4DE0"/>
    <w:rsid w:val="007C633B"/>
    <w:rsid w:val="007C6CFE"/>
    <w:rsid w:val="007D2FD5"/>
    <w:rsid w:val="007D31AA"/>
    <w:rsid w:val="007D32A3"/>
    <w:rsid w:val="007D362C"/>
    <w:rsid w:val="007D5689"/>
    <w:rsid w:val="007D6556"/>
    <w:rsid w:val="007D75B9"/>
    <w:rsid w:val="007E05AC"/>
    <w:rsid w:val="007E2C1C"/>
    <w:rsid w:val="007E398B"/>
    <w:rsid w:val="007E3B7A"/>
    <w:rsid w:val="007E501C"/>
    <w:rsid w:val="007E563F"/>
    <w:rsid w:val="007F0A12"/>
    <w:rsid w:val="007F1136"/>
    <w:rsid w:val="007F3298"/>
    <w:rsid w:val="007F4A0D"/>
    <w:rsid w:val="007F5ADE"/>
    <w:rsid w:val="007F5E14"/>
    <w:rsid w:val="007F60CF"/>
    <w:rsid w:val="007F67FC"/>
    <w:rsid w:val="0080161B"/>
    <w:rsid w:val="0080271A"/>
    <w:rsid w:val="00803A09"/>
    <w:rsid w:val="0080607D"/>
    <w:rsid w:val="008112D8"/>
    <w:rsid w:val="008115B6"/>
    <w:rsid w:val="00811DD8"/>
    <w:rsid w:val="00813026"/>
    <w:rsid w:val="008155B6"/>
    <w:rsid w:val="0081566D"/>
    <w:rsid w:val="008165F7"/>
    <w:rsid w:val="008166B2"/>
    <w:rsid w:val="008171A2"/>
    <w:rsid w:val="008172EC"/>
    <w:rsid w:val="0081799B"/>
    <w:rsid w:val="0082099F"/>
    <w:rsid w:val="008215B6"/>
    <w:rsid w:val="0083063B"/>
    <w:rsid w:val="00830B2B"/>
    <w:rsid w:val="00831CFF"/>
    <w:rsid w:val="00832D86"/>
    <w:rsid w:val="00833994"/>
    <w:rsid w:val="008341CD"/>
    <w:rsid w:val="00835DC9"/>
    <w:rsid w:val="00836497"/>
    <w:rsid w:val="00837B87"/>
    <w:rsid w:val="008426B8"/>
    <w:rsid w:val="008429DF"/>
    <w:rsid w:val="00844B2D"/>
    <w:rsid w:val="00844D40"/>
    <w:rsid w:val="0084512D"/>
    <w:rsid w:val="008473D4"/>
    <w:rsid w:val="00851476"/>
    <w:rsid w:val="00853C5E"/>
    <w:rsid w:val="00853CB9"/>
    <w:rsid w:val="00853F5A"/>
    <w:rsid w:val="008555C7"/>
    <w:rsid w:val="00855C7C"/>
    <w:rsid w:val="008568E8"/>
    <w:rsid w:val="008577AB"/>
    <w:rsid w:val="00857999"/>
    <w:rsid w:val="00861D96"/>
    <w:rsid w:val="0086287B"/>
    <w:rsid w:val="00863964"/>
    <w:rsid w:val="00864076"/>
    <w:rsid w:val="00865955"/>
    <w:rsid w:val="00870413"/>
    <w:rsid w:val="0087043A"/>
    <w:rsid w:val="008722B0"/>
    <w:rsid w:val="00874FA7"/>
    <w:rsid w:val="00884A10"/>
    <w:rsid w:val="008868B5"/>
    <w:rsid w:val="00886BC4"/>
    <w:rsid w:val="00887111"/>
    <w:rsid w:val="0089259E"/>
    <w:rsid w:val="008936AF"/>
    <w:rsid w:val="00895192"/>
    <w:rsid w:val="00895CFD"/>
    <w:rsid w:val="00896FF1"/>
    <w:rsid w:val="008A01FF"/>
    <w:rsid w:val="008A02A3"/>
    <w:rsid w:val="008A1F34"/>
    <w:rsid w:val="008A4CCA"/>
    <w:rsid w:val="008A5E89"/>
    <w:rsid w:val="008B07E9"/>
    <w:rsid w:val="008B118B"/>
    <w:rsid w:val="008B601C"/>
    <w:rsid w:val="008B65D8"/>
    <w:rsid w:val="008C1A54"/>
    <w:rsid w:val="008C1DA3"/>
    <w:rsid w:val="008D0858"/>
    <w:rsid w:val="008D18AE"/>
    <w:rsid w:val="008D3982"/>
    <w:rsid w:val="008D3C4F"/>
    <w:rsid w:val="008D401A"/>
    <w:rsid w:val="008D547F"/>
    <w:rsid w:val="008D65E8"/>
    <w:rsid w:val="008D6A89"/>
    <w:rsid w:val="008E04DE"/>
    <w:rsid w:val="008E0EE6"/>
    <w:rsid w:val="008E14A8"/>
    <w:rsid w:val="008E185A"/>
    <w:rsid w:val="008E22C1"/>
    <w:rsid w:val="008E27BC"/>
    <w:rsid w:val="008E2E79"/>
    <w:rsid w:val="008E370E"/>
    <w:rsid w:val="008E5325"/>
    <w:rsid w:val="008E6E32"/>
    <w:rsid w:val="008E71F0"/>
    <w:rsid w:val="008F0126"/>
    <w:rsid w:val="008F1408"/>
    <w:rsid w:val="008F4BBB"/>
    <w:rsid w:val="008F4BE4"/>
    <w:rsid w:val="008F54F7"/>
    <w:rsid w:val="008F5656"/>
    <w:rsid w:val="008F71AF"/>
    <w:rsid w:val="00903457"/>
    <w:rsid w:val="00903B1E"/>
    <w:rsid w:val="009058EC"/>
    <w:rsid w:val="00913A39"/>
    <w:rsid w:val="00916D51"/>
    <w:rsid w:val="00917702"/>
    <w:rsid w:val="0091785C"/>
    <w:rsid w:val="00922D57"/>
    <w:rsid w:val="009232BB"/>
    <w:rsid w:val="00927657"/>
    <w:rsid w:val="00930B19"/>
    <w:rsid w:val="0093262B"/>
    <w:rsid w:val="00932CCD"/>
    <w:rsid w:val="00933F64"/>
    <w:rsid w:val="00937F84"/>
    <w:rsid w:val="00940243"/>
    <w:rsid w:val="009403DC"/>
    <w:rsid w:val="009404A8"/>
    <w:rsid w:val="00941015"/>
    <w:rsid w:val="00942DA2"/>
    <w:rsid w:val="00943D16"/>
    <w:rsid w:val="00943F77"/>
    <w:rsid w:val="00944183"/>
    <w:rsid w:val="0094433B"/>
    <w:rsid w:val="00946837"/>
    <w:rsid w:val="009505D6"/>
    <w:rsid w:val="009525AC"/>
    <w:rsid w:val="00952904"/>
    <w:rsid w:val="00952F86"/>
    <w:rsid w:val="009534C7"/>
    <w:rsid w:val="00957508"/>
    <w:rsid w:val="009576A9"/>
    <w:rsid w:val="0096192E"/>
    <w:rsid w:val="00965080"/>
    <w:rsid w:val="00970289"/>
    <w:rsid w:val="009713BB"/>
    <w:rsid w:val="00971C08"/>
    <w:rsid w:val="009725ED"/>
    <w:rsid w:val="0097265D"/>
    <w:rsid w:val="009756E2"/>
    <w:rsid w:val="009818E3"/>
    <w:rsid w:val="009822FC"/>
    <w:rsid w:val="009825FB"/>
    <w:rsid w:val="00982F74"/>
    <w:rsid w:val="00983640"/>
    <w:rsid w:val="00983886"/>
    <w:rsid w:val="00983A4E"/>
    <w:rsid w:val="00984D8A"/>
    <w:rsid w:val="00986C79"/>
    <w:rsid w:val="00995F19"/>
    <w:rsid w:val="00997819"/>
    <w:rsid w:val="009A376A"/>
    <w:rsid w:val="009A771B"/>
    <w:rsid w:val="009B08CF"/>
    <w:rsid w:val="009B2AED"/>
    <w:rsid w:val="009B4C81"/>
    <w:rsid w:val="009B6195"/>
    <w:rsid w:val="009B6374"/>
    <w:rsid w:val="009B7293"/>
    <w:rsid w:val="009B7A28"/>
    <w:rsid w:val="009C0BBF"/>
    <w:rsid w:val="009C60A3"/>
    <w:rsid w:val="009D0BB4"/>
    <w:rsid w:val="009D2FCA"/>
    <w:rsid w:val="009D476D"/>
    <w:rsid w:val="009D49C0"/>
    <w:rsid w:val="009D50F5"/>
    <w:rsid w:val="009E0D04"/>
    <w:rsid w:val="009E108B"/>
    <w:rsid w:val="009E38A5"/>
    <w:rsid w:val="009E3B6A"/>
    <w:rsid w:val="009E540E"/>
    <w:rsid w:val="009E5658"/>
    <w:rsid w:val="009E61B8"/>
    <w:rsid w:val="009F100C"/>
    <w:rsid w:val="009F1DBA"/>
    <w:rsid w:val="009F5402"/>
    <w:rsid w:val="009F59C6"/>
    <w:rsid w:val="00A009DB"/>
    <w:rsid w:val="00A01CDE"/>
    <w:rsid w:val="00A01F7C"/>
    <w:rsid w:val="00A022DD"/>
    <w:rsid w:val="00A05CE7"/>
    <w:rsid w:val="00A069B3"/>
    <w:rsid w:val="00A10929"/>
    <w:rsid w:val="00A1306E"/>
    <w:rsid w:val="00A23B5F"/>
    <w:rsid w:val="00A27E4A"/>
    <w:rsid w:val="00A31033"/>
    <w:rsid w:val="00A317AE"/>
    <w:rsid w:val="00A320FA"/>
    <w:rsid w:val="00A37905"/>
    <w:rsid w:val="00A40F81"/>
    <w:rsid w:val="00A41970"/>
    <w:rsid w:val="00A41B26"/>
    <w:rsid w:val="00A43308"/>
    <w:rsid w:val="00A43CAA"/>
    <w:rsid w:val="00A451C3"/>
    <w:rsid w:val="00A45758"/>
    <w:rsid w:val="00A45C83"/>
    <w:rsid w:val="00A50840"/>
    <w:rsid w:val="00A50EDD"/>
    <w:rsid w:val="00A538A0"/>
    <w:rsid w:val="00A548AE"/>
    <w:rsid w:val="00A555FF"/>
    <w:rsid w:val="00A56244"/>
    <w:rsid w:val="00A57FAB"/>
    <w:rsid w:val="00A603C3"/>
    <w:rsid w:val="00A645CE"/>
    <w:rsid w:val="00A66D43"/>
    <w:rsid w:val="00A70AB6"/>
    <w:rsid w:val="00A73523"/>
    <w:rsid w:val="00A735D6"/>
    <w:rsid w:val="00A74328"/>
    <w:rsid w:val="00A754D3"/>
    <w:rsid w:val="00A7722E"/>
    <w:rsid w:val="00A80602"/>
    <w:rsid w:val="00A8082B"/>
    <w:rsid w:val="00A81BEE"/>
    <w:rsid w:val="00A90A69"/>
    <w:rsid w:val="00A90BFD"/>
    <w:rsid w:val="00A91C86"/>
    <w:rsid w:val="00A91DBB"/>
    <w:rsid w:val="00A92533"/>
    <w:rsid w:val="00A928E2"/>
    <w:rsid w:val="00A92F9E"/>
    <w:rsid w:val="00A955EB"/>
    <w:rsid w:val="00AA0DAC"/>
    <w:rsid w:val="00AA15B6"/>
    <w:rsid w:val="00AA1E99"/>
    <w:rsid w:val="00AA2456"/>
    <w:rsid w:val="00AA2F33"/>
    <w:rsid w:val="00AA7455"/>
    <w:rsid w:val="00AB18F0"/>
    <w:rsid w:val="00AB47FE"/>
    <w:rsid w:val="00AB63D6"/>
    <w:rsid w:val="00AB6646"/>
    <w:rsid w:val="00AB799F"/>
    <w:rsid w:val="00AC1C06"/>
    <w:rsid w:val="00AC213E"/>
    <w:rsid w:val="00AC6393"/>
    <w:rsid w:val="00AC7119"/>
    <w:rsid w:val="00AD02D7"/>
    <w:rsid w:val="00AD1AEE"/>
    <w:rsid w:val="00AD3313"/>
    <w:rsid w:val="00AD4020"/>
    <w:rsid w:val="00AD457D"/>
    <w:rsid w:val="00AD4AE8"/>
    <w:rsid w:val="00AD57C8"/>
    <w:rsid w:val="00AD5B48"/>
    <w:rsid w:val="00AD6813"/>
    <w:rsid w:val="00AD79D2"/>
    <w:rsid w:val="00AE13A7"/>
    <w:rsid w:val="00AE3B34"/>
    <w:rsid w:val="00AE4132"/>
    <w:rsid w:val="00AE472C"/>
    <w:rsid w:val="00AE4CF7"/>
    <w:rsid w:val="00AE61B4"/>
    <w:rsid w:val="00AF070F"/>
    <w:rsid w:val="00AF21AD"/>
    <w:rsid w:val="00AF2A81"/>
    <w:rsid w:val="00AF72E2"/>
    <w:rsid w:val="00AF7F09"/>
    <w:rsid w:val="00B01747"/>
    <w:rsid w:val="00B01C39"/>
    <w:rsid w:val="00B0332E"/>
    <w:rsid w:val="00B03742"/>
    <w:rsid w:val="00B05264"/>
    <w:rsid w:val="00B0745C"/>
    <w:rsid w:val="00B12635"/>
    <w:rsid w:val="00B132EC"/>
    <w:rsid w:val="00B138C6"/>
    <w:rsid w:val="00B14E4D"/>
    <w:rsid w:val="00B15487"/>
    <w:rsid w:val="00B21E3D"/>
    <w:rsid w:val="00B2518E"/>
    <w:rsid w:val="00B26FCA"/>
    <w:rsid w:val="00B2762E"/>
    <w:rsid w:val="00B30144"/>
    <w:rsid w:val="00B30506"/>
    <w:rsid w:val="00B32630"/>
    <w:rsid w:val="00B334FB"/>
    <w:rsid w:val="00B34C0D"/>
    <w:rsid w:val="00B36E4F"/>
    <w:rsid w:val="00B3717F"/>
    <w:rsid w:val="00B4052A"/>
    <w:rsid w:val="00B42594"/>
    <w:rsid w:val="00B439F3"/>
    <w:rsid w:val="00B518E4"/>
    <w:rsid w:val="00B527E5"/>
    <w:rsid w:val="00B549D8"/>
    <w:rsid w:val="00B54B4E"/>
    <w:rsid w:val="00B56AB3"/>
    <w:rsid w:val="00B57032"/>
    <w:rsid w:val="00B60F95"/>
    <w:rsid w:val="00B6220B"/>
    <w:rsid w:val="00B623CA"/>
    <w:rsid w:val="00B62AF7"/>
    <w:rsid w:val="00B63A6D"/>
    <w:rsid w:val="00B6426B"/>
    <w:rsid w:val="00B644BD"/>
    <w:rsid w:val="00B6797B"/>
    <w:rsid w:val="00B735BB"/>
    <w:rsid w:val="00B74472"/>
    <w:rsid w:val="00B744D3"/>
    <w:rsid w:val="00B74B3F"/>
    <w:rsid w:val="00B7534F"/>
    <w:rsid w:val="00B77D57"/>
    <w:rsid w:val="00B81C2D"/>
    <w:rsid w:val="00B825BF"/>
    <w:rsid w:val="00B839ED"/>
    <w:rsid w:val="00B8633A"/>
    <w:rsid w:val="00B86525"/>
    <w:rsid w:val="00B86C24"/>
    <w:rsid w:val="00B87B99"/>
    <w:rsid w:val="00B92FDD"/>
    <w:rsid w:val="00B93ACF"/>
    <w:rsid w:val="00B96868"/>
    <w:rsid w:val="00B971F6"/>
    <w:rsid w:val="00BA4EB5"/>
    <w:rsid w:val="00BA7F18"/>
    <w:rsid w:val="00BB18DF"/>
    <w:rsid w:val="00BB19CA"/>
    <w:rsid w:val="00BB3C4C"/>
    <w:rsid w:val="00BB4EA1"/>
    <w:rsid w:val="00BB513A"/>
    <w:rsid w:val="00BB6A89"/>
    <w:rsid w:val="00BC1D62"/>
    <w:rsid w:val="00BC2AD4"/>
    <w:rsid w:val="00BC4BA7"/>
    <w:rsid w:val="00BC4DD5"/>
    <w:rsid w:val="00BC5D11"/>
    <w:rsid w:val="00BC6891"/>
    <w:rsid w:val="00BD1577"/>
    <w:rsid w:val="00BD1D4D"/>
    <w:rsid w:val="00BD704F"/>
    <w:rsid w:val="00BD7D97"/>
    <w:rsid w:val="00BE375A"/>
    <w:rsid w:val="00BE4D67"/>
    <w:rsid w:val="00BE6D43"/>
    <w:rsid w:val="00BF1250"/>
    <w:rsid w:val="00BF17CB"/>
    <w:rsid w:val="00BF2479"/>
    <w:rsid w:val="00BF2ECF"/>
    <w:rsid w:val="00BF3CB5"/>
    <w:rsid w:val="00BF3E73"/>
    <w:rsid w:val="00BF44C2"/>
    <w:rsid w:val="00BF4C7C"/>
    <w:rsid w:val="00C039C7"/>
    <w:rsid w:val="00C047C0"/>
    <w:rsid w:val="00C11E58"/>
    <w:rsid w:val="00C12850"/>
    <w:rsid w:val="00C1315F"/>
    <w:rsid w:val="00C14CA7"/>
    <w:rsid w:val="00C16031"/>
    <w:rsid w:val="00C161B3"/>
    <w:rsid w:val="00C21F20"/>
    <w:rsid w:val="00C234E5"/>
    <w:rsid w:val="00C2377A"/>
    <w:rsid w:val="00C2393C"/>
    <w:rsid w:val="00C25291"/>
    <w:rsid w:val="00C25C19"/>
    <w:rsid w:val="00C25E6E"/>
    <w:rsid w:val="00C2747F"/>
    <w:rsid w:val="00C27975"/>
    <w:rsid w:val="00C31309"/>
    <w:rsid w:val="00C31A98"/>
    <w:rsid w:val="00C31C67"/>
    <w:rsid w:val="00C322F5"/>
    <w:rsid w:val="00C348E0"/>
    <w:rsid w:val="00C42C31"/>
    <w:rsid w:val="00C439A9"/>
    <w:rsid w:val="00C47679"/>
    <w:rsid w:val="00C51FE1"/>
    <w:rsid w:val="00C554AF"/>
    <w:rsid w:val="00C56921"/>
    <w:rsid w:val="00C57CED"/>
    <w:rsid w:val="00C62A8C"/>
    <w:rsid w:val="00C63420"/>
    <w:rsid w:val="00C637C1"/>
    <w:rsid w:val="00C6380C"/>
    <w:rsid w:val="00C650D5"/>
    <w:rsid w:val="00C65418"/>
    <w:rsid w:val="00C66043"/>
    <w:rsid w:val="00C74F43"/>
    <w:rsid w:val="00C75B29"/>
    <w:rsid w:val="00C7675E"/>
    <w:rsid w:val="00C777AB"/>
    <w:rsid w:val="00C8031D"/>
    <w:rsid w:val="00C80D65"/>
    <w:rsid w:val="00C8123E"/>
    <w:rsid w:val="00C816EF"/>
    <w:rsid w:val="00C81C0D"/>
    <w:rsid w:val="00C835EF"/>
    <w:rsid w:val="00C83974"/>
    <w:rsid w:val="00C839FA"/>
    <w:rsid w:val="00C847A5"/>
    <w:rsid w:val="00C849C6"/>
    <w:rsid w:val="00C8762F"/>
    <w:rsid w:val="00C9312E"/>
    <w:rsid w:val="00C95088"/>
    <w:rsid w:val="00C95D8E"/>
    <w:rsid w:val="00C97B56"/>
    <w:rsid w:val="00C97EB3"/>
    <w:rsid w:val="00CA2710"/>
    <w:rsid w:val="00CA3A63"/>
    <w:rsid w:val="00CA44EC"/>
    <w:rsid w:val="00CA4B87"/>
    <w:rsid w:val="00CA4C21"/>
    <w:rsid w:val="00CB078E"/>
    <w:rsid w:val="00CB0FC2"/>
    <w:rsid w:val="00CB2025"/>
    <w:rsid w:val="00CB43E2"/>
    <w:rsid w:val="00CB5BBB"/>
    <w:rsid w:val="00CB79C1"/>
    <w:rsid w:val="00CC0BCB"/>
    <w:rsid w:val="00CC1846"/>
    <w:rsid w:val="00CC5615"/>
    <w:rsid w:val="00CC5E97"/>
    <w:rsid w:val="00CC7058"/>
    <w:rsid w:val="00CC74C8"/>
    <w:rsid w:val="00CC7C2F"/>
    <w:rsid w:val="00CD2A4E"/>
    <w:rsid w:val="00CD6C94"/>
    <w:rsid w:val="00CE451F"/>
    <w:rsid w:val="00CE4892"/>
    <w:rsid w:val="00CE4A0C"/>
    <w:rsid w:val="00CE4E0F"/>
    <w:rsid w:val="00CE4E91"/>
    <w:rsid w:val="00CE6F42"/>
    <w:rsid w:val="00CE6FE4"/>
    <w:rsid w:val="00CF11B8"/>
    <w:rsid w:val="00D00818"/>
    <w:rsid w:val="00D014E5"/>
    <w:rsid w:val="00D02089"/>
    <w:rsid w:val="00D04BD3"/>
    <w:rsid w:val="00D05CFD"/>
    <w:rsid w:val="00D066D7"/>
    <w:rsid w:val="00D067AE"/>
    <w:rsid w:val="00D078F9"/>
    <w:rsid w:val="00D14338"/>
    <w:rsid w:val="00D16288"/>
    <w:rsid w:val="00D1696B"/>
    <w:rsid w:val="00D17B36"/>
    <w:rsid w:val="00D2041D"/>
    <w:rsid w:val="00D2059D"/>
    <w:rsid w:val="00D20F87"/>
    <w:rsid w:val="00D23702"/>
    <w:rsid w:val="00D25498"/>
    <w:rsid w:val="00D25FFF"/>
    <w:rsid w:val="00D26D12"/>
    <w:rsid w:val="00D27772"/>
    <w:rsid w:val="00D300FB"/>
    <w:rsid w:val="00D30443"/>
    <w:rsid w:val="00D3461D"/>
    <w:rsid w:val="00D3544E"/>
    <w:rsid w:val="00D37D2A"/>
    <w:rsid w:val="00D37FA5"/>
    <w:rsid w:val="00D40CC9"/>
    <w:rsid w:val="00D43599"/>
    <w:rsid w:val="00D44E0F"/>
    <w:rsid w:val="00D451BD"/>
    <w:rsid w:val="00D4578C"/>
    <w:rsid w:val="00D4642E"/>
    <w:rsid w:val="00D503F0"/>
    <w:rsid w:val="00D50446"/>
    <w:rsid w:val="00D51357"/>
    <w:rsid w:val="00D52364"/>
    <w:rsid w:val="00D54725"/>
    <w:rsid w:val="00D55931"/>
    <w:rsid w:val="00D5659A"/>
    <w:rsid w:val="00D56906"/>
    <w:rsid w:val="00D57698"/>
    <w:rsid w:val="00D6160B"/>
    <w:rsid w:val="00D62355"/>
    <w:rsid w:val="00D67D69"/>
    <w:rsid w:val="00D67F10"/>
    <w:rsid w:val="00D74CD5"/>
    <w:rsid w:val="00D74EDE"/>
    <w:rsid w:val="00D75462"/>
    <w:rsid w:val="00D756DF"/>
    <w:rsid w:val="00D77203"/>
    <w:rsid w:val="00D778C1"/>
    <w:rsid w:val="00D77A0B"/>
    <w:rsid w:val="00D80CD9"/>
    <w:rsid w:val="00D8347D"/>
    <w:rsid w:val="00D836D1"/>
    <w:rsid w:val="00D83B6C"/>
    <w:rsid w:val="00D85B8E"/>
    <w:rsid w:val="00D86A0E"/>
    <w:rsid w:val="00D86D00"/>
    <w:rsid w:val="00D90639"/>
    <w:rsid w:val="00D916E7"/>
    <w:rsid w:val="00D92483"/>
    <w:rsid w:val="00D93B57"/>
    <w:rsid w:val="00D953BB"/>
    <w:rsid w:val="00D96039"/>
    <w:rsid w:val="00D96967"/>
    <w:rsid w:val="00DA06A8"/>
    <w:rsid w:val="00DA0A34"/>
    <w:rsid w:val="00DA1306"/>
    <w:rsid w:val="00DA3C56"/>
    <w:rsid w:val="00DA3CC2"/>
    <w:rsid w:val="00DA3DFB"/>
    <w:rsid w:val="00DA57A3"/>
    <w:rsid w:val="00DB09D3"/>
    <w:rsid w:val="00DB137C"/>
    <w:rsid w:val="00DB20B5"/>
    <w:rsid w:val="00DC00F8"/>
    <w:rsid w:val="00DC0A37"/>
    <w:rsid w:val="00DC1001"/>
    <w:rsid w:val="00DC118B"/>
    <w:rsid w:val="00DC1D43"/>
    <w:rsid w:val="00DC3F71"/>
    <w:rsid w:val="00DC578D"/>
    <w:rsid w:val="00DC649E"/>
    <w:rsid w:val="00DC720D"/>
    <w:rsid w:val="00DC7A14"/>
    <w:rsid w:val="00DC7B4E"/>
    <w:rsid w:val="00DD04E7"/>
    <w:rsid w:val="00DD2A8E"/>
    <w:rsid w:val="00DE670F"/>
    <w:rsid w:val="00DE6BC0"/>
    <w:rsid w:val="00DE7D63"/>
    <w:rsid w:val="00DF2C8C"/>
    <w:rsid w:val="00DF4306"/>
    <w:rsid w:val="00DF475A"/>
    <w:rsid w:val="00DF4865"/>
    <w:rsid w:val="00DF636D"/>
    <w:rsid w:val="00DF6CEC"/>
    <w:rsid w:val="00DF77A2"/>
    <w:rsid w:val="00E008F2"/>
    <w:rsid w:val="00E01093"/>
    <w:rsid w:val="00E040C6"/>
    <w:rsid w:val="00E0417B"/>
    <w:rsid w:val="00E14BD9"/>
    <w:rsid w:val="00E15099"/>
    <w:rsid w:val="00E160B5"/>
    <w:rsid w:val="00E16746"/>
    <w:rsid w:val="00E16B20"/>
    <w:rsid w:val="00E17401"/>
    <w:rsid w:val="00E17911"/>
    <w:rsid w:val="00E20CAA"/>
    <w:rsid w:val="00E2370F"/>
    <w:rsid w:val="00E266FD"/>
    <w:rsid w:val="00E2746F"/>
    <w:rsid w:val="00E338A5"/>
    <w:rsid w:val="00E33977"/>
    <w:rsid w:val="00E40B21"/>
    <w:rsid w:val="00E427BE"/>
    <w:rsid w:val="00E43094"/>
    <w:rsid w:val="00E438FB"/>
    <w:rsid w:val="00E46EA7"/>
    <w:rsid w:val="00E46F3E"/>
    <w:rsid w:val="00E53A8B"/>
    <w:rsid w:val="00E543F4"/>
    <w:rsid w:val="00E5627C"/>
    <w:rsid w:val="00E5634F"/>
    <w:rsid w:val="00E61E53"/>
    <w:rsid w:val="00E61F23"/>
    <w:rsid w:val="00E6548F"/>
    <w:rsid w:val="00E65890"/>
    <w:rsid w:val="00E66FD0"/>
    <w:rsid w:val="00E6706D"/>
    <w:rsid w:val="00E67BE4"/>
    <w:rsid w:val="00E73036"/>
    <w:rsid w:val="00E730C9"/>
    <w:rsid w:val="00E73E67"/>
    <w:rsid w:val="00E763EC"/>
    <w:rsid w:val="00E77E0B"/>
    <w:rsid w:val="00E815AE"/>
    <w:rsid w:val="00E841B2"/>
    <w:rsid w:val="00E8784C"/>
    <w:rsid w:val="00E87AAA"/>
    <w:rsid w:val="00E91C7B"/>
    <w:rsid w:val="00E920F5"/>
    <w:rsid w:val="00E93724"/>
    <w:rsid w:val="00E95CAC"/>
    <w:rsid w:val="00E96702"/>
    <w:rsid w:val="00E97DA3"/>
    <w:rsid w:val="00EA0FE4"/>
    <w:rsid w:val="00EA35E3"/>
    <w:rsid w:val="00EA39EE"/>
    <w:rsid w:val="00EB1738"/>
    <w:rsid w:val="00EB282C"/>
    <w:rsid w:val="00EB3825"/>
    <w:rsid w:val="00EB5501"/>
    <w:rsid w:val="00EB5D3F"/>
    <w:rsid w:val="00EB7235"/>
    <w:rsid w:val="00EB7A28"/>
    <w:rsid w:val="00EC0B49"/>
    <w:rsid w:val="00EC0C8E"/>
    <w:rsid w:val="00EC1B85"/>
    <w:rsid w:val="00EC39B6"/>
    <w:rsid w:val="00EC5316"/>
    <w:rsid w:val="00EC5965"/>
    <w:rsid w:val="00ED0C39"/>
    <w:rsid w:val="00ED2704"/>
    <w:rsid w:val="00ED272C"/>
    <w:rsid w:val="00ED4685"/>
    <w:rsid w:val="00ED4DEA"/>
    <w:rsid w:val="00ED6159"/>
    <w:rsid w:val="00ED79C3"/>
    <w:rsid w:val="00EE07B9"/>
    <w:rsid w:val="00EE1915"/>
    <w:rsid w:val="00EE1C41"/>
    <w:rsid w:val="00EE247B"/>
    <w:rsid w:val="00EE2543"/>
    <w:rsid w:val="00EE3F95"/>
    <w:rsid w:val="00EE471D"/>
    <w:rsid w:val="00EE5B9C"/>
    <w:rsid w:val="00EE7037"/>
    <w:rsid w:val="00EF136F"/>
    <w:rsid w:val="00EF580C"/>
    <w:rsid w:val="00F016AB"/>
    <w:rsid w:val="00F02B70"/>
    <w:rsid w:val="00F0340E"/>
    <w:rsid w:val="00F1281D"/>
    <w:rsid w:val="00F14179"/>
    <w:rsid w:val="00F14382"/>
    <w:rsid w:val="00F200D0"/>
    <w:rsid w:val="00F211A5"/>
    <w:rsid w:val="00F21BD2"/>
    <w:rsid w:val="00F21C04"/>
    <w:rsid w:val="00F24EF5"/>
    <w:rsid w:val="00F26073"/>
    <w:rsid w:val="00F26D63"/>
    <w:rsid w:val="00F26DB8"/>
    <w:rsid w:val="00F32FFC"/>
    <w:rsid w:val="00F35268"/>
    <w:rsid w:val="00F37F1D"/>
    <w:rsid w:val="00F43F4C"/>
    <w:rsid w:val="00F44F31"/>
    <w:rsid w:val="00F45D18"/>
    <w:rsid w:val="00F460C9"/>
    <w:rsid w:val="00F46185"/>
    <w:rsid w:val="00F526D4"/>
    <w:rsid w:val="00F52BBC"/>
    <w:rsid w:val="00F535FB"/>
    <w:rsid w:val="00F5400C"/>
    <w:rsid w:val="00F54AE7"/>
    <w:rsid w:val="00F5638F"/>
    <w:rsid w:val="00F617FF"/>
    <w:rsid w:val="00F62A5D"/>
    <w:rsid w:val="00F65C10"/>
    <w:rsid w:val="00F67371"/>
    <w:rsid w:val="00F67F43"/>
    <w:rsid w:val="00F70974"/>
    <w:rsid w:val="00F727D2"/>
    <w:rsid w:val="00F7509F"/>
    <w:rsid w:val="00F766DA"/>
    <w:rsid w:val="00F7752C"/>
    <w:rsid w:val="00F777E9"/>
    <w:rsid w:val="00F80210"/>
    <w:rsid w:val="00F84BBF"/>
    <w:rsid w:val="00F864FF"/>
    <w:rsid w:val="00F921E4"/>
    <w:rsid w:val="00FA1043"/>
    <w:rsid w:val="00FA2547"/>
    <w:rsid w:val="00FA43D7"/>
    <w:rsid w:val="00FA5A3E"/>
    <w:rsid w:val="00FA61DE"/>
    <w:rsid w:val="00FA7298"/>
    <w:rsid w:val="00FB0403"/>
    <w:rsid w:val="00FB227C"/>
    <w:rsid w:val="00FB2854"/>
    <w:rsid w:val="00FB2B21"/>
    <w:rsid w:val="00FB7C9F"/>
    <w:rsid w:val="00FC0651"/>
    <w:rsid w:val="00FC1475"/>
    <w:rsid w:val="00FC225D"/>
    <w:rsid w:val="00FC3854"/>
    <w:rsid w:val="00FC6C26"/>
    <w:rsid w:val="00FC7781"/>
    <w:rsid w:val="00FD0D7C"/>
    <w:rsid w:val="00FD3161"/>
    <w:rsid w:val="00FD43CC"/>
    <w:rsid w:val="00FD7B4C"/>
    <w:rsid w:val="00FE0C40"/>
    <w:rsid w:val="00FE0E6E"/>
    <w:rsid w:val="00FE2A5B"/>
    <w:rsid w:val="00FE377B"/>
    <w:rsid w:val="00FE56CF"/>
    <w:rsid w:val="00FF027D"/>
    <w:rsid w:val="00FF10A5"/>
    <w:rsid w:val="00FF41A4"/>
    <w:rsid w:val="00FF4644"/>
    <w:rsid w:val="00FF4D72"/>
    <w:rsid w:val="00FF5C48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2C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rsid w:val="00DD04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D04E7"/>
  </w:style>
  <w:style w:type="paragraph" w:styleId="a6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7">
    <w:name w:val="Body Text"/>
    <w:basedOn w:val="a"/>
    <w:rsid w:val="00DD04E7"/>
    <w:pPr>
      <w:jc w:val="center"/>
    </w:pPr>
    <w:rPr>
      <w:b/>
      <w:i/>
      <w:smallCaps/>
      <w:sz w:val="28"/>
    </w:rPr>
  </w:style>
  <w:style w:type="character" w:styleId="a8">
    <w:name w:val="annotation reference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b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PlusNormal">
    <w:name w:val="ConsPlusNormal"/>
    <w:rsid w:val="001B07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7B57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AA15B6"/>
    <w:pPr>
      <w:ind w:left="720"/>
      <w:contextualSpacing/>
    </w:pPr>
  </w:style>
  <w:style w:type="character" w:styleId="ad">
    <w:name w:val="Hyperlink"/>
    <w:basedOn w:val="a0"/>
    <w:unhideWhenUsed/>
    <w:rsid w:val="00BF2ECF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0175C8"/>
    <w:pPr>
      <w:spacing w:before="100" w:beforeAutospacing="1" w:after="100" w:afterAutospacing="1"/>
    </w:pPr>
  </w:style>
  <w:style w:type="table" w:styleId="af">
    <w:name w:val="Table Grid"/>
    <w:basedOn w:val="a1"/>
    <w:uiPriority w:val="39"/>
    <w:rsid w:val="00DF43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2C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rsid w:val="00DD04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D04E7"/>
  </w:style>
  <w:style w:type="paragraph" w:styleId="a6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7">
    <w:name w:val="Body Text"/>
    <w:basedOn w:val="a"/>
    <w:rsid w:val="00DD04E7"/>
    <w:pPr>
      <w:jc w:val="center"/>
    </w:pPr>
    <w:rPr>
      <w:b/>
      <w:i/>
      <w:smallCaps/>
      <w:sz w:val="28"/>
    </w:rPr>
  </w:style>
  <w:style w:type="character" w:styleId="a8">
    <w:name w:val="annotation reference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b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PlusNormal">
    <w:name w:val="ConsPlusNormal"/>
    <w:rsid w:val="001B07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7B57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AA15B6"/>
    <w:pPr>
      <w:ind w:left="720"/>
      <w:contextualSpacing/>
    </w:pPr>
  </w:style>
  <w:style w:type="character" w:styleId="ad">
    <w:name w:val="Hyperlink"/>
    <w:basedOn w:val="a0"/>
    <w:unhideWhenUsed/>
    <w:rsid w:val="00BF2ECF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0175C8"/>
    <w:pPr>
      <w:spacing w:before="100" w:beforeAutospacing="1" w:after="100" w:afterAutospacing="1"/>
    </w:pPr>
  </w:style>
  <w:style w:type="table" w:styleId="af">
    <w:name w:val="Table Grid"/>
    <w:basedOn w:val="a1"/>
    <w:uiPriority w:val="39"/>
    <w:rsid w:val="00DF43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&#1087;&#1088;&#1086;&#1077;&#1082;&#1090;%20&#1079;&#1072;&#1082;&#1086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80310-65B5-4EF7-8AA9-9CFDC8AB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закона.dot</Template>
  <TotalTime>10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вносит</vt:lpstr>
    </vt:vector>
  </TitlesOfParts>
  <Company>Аналитический центр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вносит</dc:title>
  <dc:creator>Игнатова</dc:creator>
  <cp:lastModifiedBy>user</cp:lastModifiedBy>
  <cp:revision>7</cp:revision>
  <cp:lastPrinted>2026-05-14T11:07:00Z</cp:lastPrinted>
  <dcterms:created xsi:type="dcterms:W3CDTF">2026-05-14T07:35:00Z</dcterms:created>
  <dcterms:modified xsi:type="dcterms:W3CDTF">2026-06-01T06:51:00Z</dcterms:modified>
</cp:coreProperties>
</file>